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4D" w:rsidRPr="0063087B" w:rsidRDefault="0073084D" w:rsidP="006308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73084D" w:rsidRPr="00771EC0" w:rsidRDefault="0073084D" w:rsidP="00771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1EC0">
        <w:rPr>
          <w:rFonts w:ascii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3084D" w:rsidRPr="00771EC0" w:rsidRDefault="0073084D" w:rsidP="00771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1EC0">
        <w:rPr>
          <w:rFonts w:ascii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73084D" w:rsidRPr="00771EC0" w:rsidRDefault="0073084D" w:rsidP="00771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71EC0">
        <w:rPr>
          <w:rFonts w:ascii="Times New Roman" w:hAnsi="Times New Roman" w:cs="Times New Roman"/>
          <w:sz w:val="28"/>
          <w:szCs w:val="28"/>
          <w:lang w:eastAsia="ru-RU"/>
        </w:rPr>
        <w:t>Администрация Семикаракорского городского поселения</w:t>
      </w:r>
    </w:p>
    <w:p w:rsidR="0073084D" w:rsidRDefault="0073084D" w:rsidP="00771E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84D" w:rsidRPr="00D601FD" w:rsidRDefault="0073084D" w:rsidP="00D601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01F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3084D" w:rsidRPr="0063087B" w:rsidRDefault="0073084D" w:rsidP="00802CA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D601FD">
        <w:rPr>
          <w:rFonts w:ascii="Times New Roman" w:hAnsi="Times New Roman" w:cs="Times New Roman"/>
          <w:sz w:val="28"/>
          <w:szCs w:val="28"/>
        </w:rPr>
        <w:t xml:space="preserve">г. Семикаракорск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 </w:t>
      </w:r>
    </w:p>
    <w:p w:rsidR="0073084D" w:rsidRDefault="0073084D" w:rsidP="00F4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</w:t>
      </w:r>
    </w:p>
    <w:p w:rsidR="0073084D" w:rsidRDefault="0073084D" w:rsidP="00F4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73084D" w:rsidRPr="00D601FD" w:rsidRDefault="0073084D" w:rsidP="00F4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12.11.2013 № 170   </w:t>
      </w:r>
    </w:p>
    <w:p w:rsidR="0073084D" w:rsidRDefault="0073084D" w:rsidP="00F46A4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плана реализации </w:t>
      </w:r>
    </w:p>
    <w:p w:rsidR="0073084D" w:rsidRDefault="0073084D" w:rsidP="00F46A4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программы Семикаракорского </w:t>
      </w:r>
    </w:p>
    <w:p w:rsidR="0073084D" w:rsidRDefault="0073084D" w:rsidP="00F4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39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CE4129">
        <w:rPr>
          <w:rFonts w:ascii="Times New Roman" w:hAnsi="Times New Roman" w:cs="Times New Roman"/>
          <w:sz w:val="28"/>
          <w:szCs w:val="28"/>
        </w:rPr>
        <w:t xml:space="preserve">«Комплексное развитие </w:t>
      </w:r>
    </w:p>
    <w:p w:rsidR="0073084D" w:rsidRPr="00CE4129" w:rsidRDefault="0073084D" w:rsidP="00F46A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129">
        <w:rPr>
          <w:rFonts w:ascii="Times New Roman" w:hAnsi="Times New Roman" w:cs="Times New Roman"/>
          <w:sz w:val="28"/>
          <w:szCs w:val="28"/>
        </w:rPr>
        <w:t>Семикаракорского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CE4129">
        <w:rPr>
          <w:rFonts w:ascii="Times New Roman" w:hAnsi="Times New Roman" w:cs="Times New Roman"/>
          <w:sz w:val="28"/>
          <w:szCs w:val="28"/>
        </w:rPr>
        <w:t>»</w:t>
      </w:r>
    </w:p>
    <w:p w:rsidR="0073084D" w:rsidRPr="00D601FD" w:rsidRDefault="0073084D" w:rsidP="00CE412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084D" w:rsidRPr="00E6361F" w:rsidRDefault="0073084D" w:rsidP="00D906B1">
      <w:pPr>
        <w:pStyle w:val="10"/>
        <w:jc w:val="both"/>
        <w:rPr>
          <w:rFonts w:ascii="Times New Roman" w:hAnsi="Times New Roman" w:cs="Times New Roman"/>
          <w:shd w:val="clear" w:color="auto" w:fill="FFFFFF"/>
        </w:rPr>
      </w:pPr>
      <w:r>
        <w:tab/>
      </w:r>
      <w:r w:rsidRPr="00E6361F">
        <w:rPr>
          <w:rFonts w:ascii="Times New Roman" w:hAnsi="Times New Roman" w:cs="Times New Roman"/>
        </w:rPr>
        <w:t xml:space="preserve">В соответствии с постановлением </w:t>
      </w:r>
      <w:r w:rsidRPr="00E6361F">
        <w:rPr>
          <w:rFonts w:ascii="Times New Roman" w:hAnsi="Times New Roman" w:cs="Times New Roman"/>
          <w:shd w:val="clear" w:color="auto" w:fill="FFFFFF"/>
        </w:rPr>
        <w:t xml:space="preserve">Администрации Семикаракорского городского поселения от 17.09.2013  № 422 «Об утверждении Порядка разработки, реализации и оценки эффективности муниципальных программ Семикаракорского городского поселения», </w:t>
      </w:r>
      <w:r>
        <w:rPr>
          <w:rFonts w:ascii="Times New Roman" w:hAnsi="Times New Roman" w:cs="Times New Roman"/>
        </w:rPr>
        <w:t xml:space="preserve">постановлением </w:t>
      </w:r>
      <w:r w:rsidRPr="00E6361F">
        <w:rPr>
          <w:rFonts w:ascii="Times New Roman" w:hAnsi="Times New Roman" w:cs="Times New Roman"/>
          <w:shd w:val="clear" w:color="auto" w:fill="FFFFFF"/>
        </w:rPr>
        <w:t>Администрации Семикаракорского город</w:t>
      </w:r>
      <w:r>
        <w:rPr>
          <w:rFonts w:ascii="Times New Roman" w:hAnsi="Times New Roman" w:cs="Times New Roman"/>
          <w:shd w:val="clear" w:color="auto" w:fill="FFFFFF"/>
        </w:rPr>
        <w:t>ского поселения от 06.02.2014  № 34 «О внесении изменений в постановление Администрации Семикаракорского городского поселения от 31.10.2013 № 493 «Об утверждении муниципальной программы Семикаракорского городского поселения «Комплексное развитие Семикаракорского городского поселения»</w:t>
      </w:r>
    </w:p>
    <w:p w:rsidR="0073084D" w:rsidRPr="00D906B1" w:rsidRDefault="0073084D" w:rsidP="00D906B1">
      <w:pPr>
        <w:pStyle w:val="10"/>
        <w:jc w:val="both"/>
        <w:rPr>
          <w:shd w:val="clear" w:color="auto" w:fill="FFFFFF"/>
        </w:rPr>
      </w:pPr>
    </w:p>
    <w:p w:rsidR="0073084D" w:rsidRDefault="0073084D" w:rsidP="001C32A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C32A1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    </w:t>
      </w:r>
      <w:r w:rsidRPr="008C5E0F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распоряжение Администрации Семикаракорского городского поселения от 12.11.2013 № 170 «Об утверждении плана </w:t>
      </w:r>
      <w:r w:rsidRPr="008C5E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программы </w:t>
      </w:r>
      <w:r w:rsidRPr="008C5E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Семикаракорского городского поселения </w:t>
      </w:r>
      <w:r w:rsidRPr="003C476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Комплексное развитие Семикаракорского городского поселения</w:t>
      </w:r>
      <w:r w:rsidRPr="003C476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8C5E0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внести следующие изменения:</w:t>
      </w:r>
    </w:p>
    <w:p w:rsidR="0073084D" w:rsidRPr="008C5E0F" w:rsidRDefault="0073084D" w:rsidP="001C32A1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приложение изложить в редакции согласно приложению к настоящему распоряжению.</w:t>
      </w:r>
    </w:p>
    <w:p w:rsidR="0073084D" w:rsidRPr="00D37F82" w:rsidRDefault="0073084D" w:rsidP="00B62DE7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D37F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вступает в силу со дня его принятия.</w:t>
      </w:r>
    </w:p>
    <w:p w:rsidR="0073084D" w:rsidRDefault="0073084D" w:rsidP="00D906B1">
      <w:pPr>
        <w:pStyle w:val="NoSpacing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Контроль за  исполнением распоряжения возложить на Заместителя Главы Администрации Семикаракорского городского поселения по городскому хозяйству Лубашева В.С.</w:t>
      </w:r>
    </w:p>
    <w:p w:rsidR="0073084D" w:rsidRDefault="0073084D" w:rsidP="00203935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84D" w:rsidRDefault="0073084D" w:rsidP="00203935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84D" w:rsidRDefault="0073084D" w:rsidP="002039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Семикаракорского </w:t>
      </w:r>
    </w:p>
    <w:p w:rsidR="0073084D" w:rsidRDefault="0073084D" w:rsidP="002039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 поселения                                                                          А.Н.Черненко </w:t>
      </w:r>
    </w:p>
    <w:p w:rsidR="0073084D" w:rsidRDefault="0073084D" w:rsidP="0020393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084D" w:rsidRDefault="0073084D" w:rsidP="00D601FD">
      <w:pPr>
        <w:pStyle w:val="ConsNonformat"/>
        <w:widowControl/>
        <w:ind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3084D" w:rsidRPr="001C32A1" w:rsidRDefault="0073084D" w:rsidP="00D601FD">
      <w:pPr>
        <w:pStyle w:val="ConsNonformat"/>
        <w:widowControl/>
        <w:ind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3084D" w:rsidRPr="00D906B1" w:rsidRDefault="0073084D" w:rsidP="00D9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D906B1">
        <w:rPr>
          <w:rFonts w:ascii="Times New Roman" w:hAnsi="Times New Roman" w:cs="Times New Roman"/>
          <w:sz w:val="24"/>
          <w:szCs w:val="24"/>
        </w:rPr>
        <w:t>вносит:</w:t>
      </w:r>
    </w:p>
    <w:p w:rsidR="0073084D" w:rsidRPr="00D906B1" w:rsidRDefault="0073084D" w:rsidP="00D9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6B1">
        <w:rPr>
          <w:rFonts w:ascii="Times New Roman" w:hAnsi="Times New Roman" w:cs="Times New Roman"/>
          <w:sz w:val="24"/>
          <w:szCs w:val="24"/>
        </w:rPr>
        <w:t>Зав. отделом муниципального</w:t>
      </w:r>
    </w:p>
    <w:p w:rsidR="0073084D" w:rsidRPr="00D906B1" w:rsidRDefault="0073084D" w:rsidP="00D9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6B1">
        <w:rPr>
          <w:rFonts w:ascii="Times New Roman" w:hAnsi="Times New Roman" w:cs="Times New Roman"/>
          <w:sz w:val="24"/>
          <w:szCs w:val="24"/>
        </w:rPr>
        <w:t>хозяйства Семикаракорского</w:t>
      </w:r>
    </w:p>
    <w:p w:rsidR="0073084D" w:rsidRPr="00D906B1" w:rsidRDefault="0073084D" w:rsidP="00D9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6B1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73084D" w:rsidRPr="00D906B1" w:rsidRDefault="0073084D" w:rsidP="00D90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6B1">
        <w:rPr>
          <w:rFonts w:ascii="Times New Roman" w:hAnsi="Times New Roman" w:cs="Times New Roman"/>
          <w:sz w:val="24"/>
          <w:szCs w:val="24"/>
        </w:rPr>
        <w:t>Братков В.И.</w:t>
      </w:r>
    </w:p>
    <w:p w:rsidR="0073084D" w:rsidRDefault="0073084D" w:rsidP="00F46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3084D" w:rsidSect="00B62DE7">
          <w:footerReference w:type="default" r:id="rId7"/>
          <w:pgSz w:w="11907" w:h="16840" w:code="9"/>
          <w:pgMar w:top="641" w:right="720" w:bottom="720" w:left="1077" w:header="720" w:footer="720" w:gutter="0"/>
          <w:cols w:space="720"/>
          <w:titlePg/>
        </w:sectPr>
      </w:pP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распоряжению </w:t>
      </w: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</w:t>
      </w:r>
    </w:p>
    <w:p w:rsidR="0073084D" w:rsidRDefault="0073084D" w:rsidP="00620C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городского поселения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№   </w:t>
      </w:r>
    </w:p>
    <w:p w:rsidR="0073084D" w:rsidRDefault="0073084D" w:rsidP="00F46A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к распоряжению </w:t>
      </w:r>
    </w:p>
    <w:p w:rsidR="0073084D" w:rsidRDefault="0073084D" w:rsidP="00F46A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</w:t>
      </w: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12.11.2013  № 170»</w:t>
      </w: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84D" w:rsidRPr="00A563B8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3B8">
        <w:rPr>
          <w:rFonts w:ascii="Times New Roman" w:hAnsi="Times New Roman" w:cs="Times New Roman"/>
          <w:sz w:val="28"/>
          <w:szCs w:val="28"/>
        </w:rPr>
        <w:t>План</w:t>
      </w:r>
    </w:p>
    <w:p w:rsidR="0073084D" w:rsidRPr="00A563B8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3B8">
        <w:rPr>
          <w:rFonts w:ascii="Times New Roman" w:hAnsi="Times New Roman" w:cs="Times New Roman"/>
          <w:sz w:val="28"/>
          <w:szCs w:val="28"/>
        </w:rPr>
        <w:t>реализации муниципальной программы Семикаракорского городского поселения</w:t>
      </w:r>
    </w:p>
    <w:p w:rsidR="0073084D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3B8">
        <w:rPr>
          <w:rFonts w:ascii="Times New Roman" w:hAnsi="Times New Roman" w:cs="Times New Roman"/>
          <w:sz w:val="28"/>
          <w:szCs w:val="28"/>
        </w:rPr>
        <w:t xml:space="preserve">  </w:t>
      </w:r>
      <w:r w:rsidRPr="00121E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Семикаракорского городского поселения</w:t>
      </w:r>
      <w:r w:rsidRPr="00121E1C">
        <w:rPr>
          <w:rFonts w:ascii="Times New Roman" w:hAnsi="Times New Roman" w:cs="Times New Roman"/>
          <w:sz w:val="28"/>
          <w:szCs w:val="28"/>
        </w:rPr>
        <w:t>»</w:t>
      </w:r>
      <w:r w:rsidRPr="00121E1C">
        <w:rPr>
          <w:rFonts w:ascii="Times New Roman" w:hAnsi="Times New Roman" w:cs="Times New Roman"/>
          <w:sz w:val="28"/>
          <w:szCs w:val="28"/>
        </w:rPr>
        <w:br/>
      </w:r>
      <w:r w:rsidRPr="00A563B8">
        <w:rPr>
          <w:rFonts w:ascii="Times New Roman" w:hAnsi="Times New Roman" w:cs="Times New Roman"/>
          <w:sz w:val="28"/>
          <w:szCs w:val="28"/>
        </w:rPr>
        <w:t xml:space="preserve">на 2014 год  </w:t>
      </w:r>
    </w:p>
    <w:p w:rsidR="0073084D" w:rsidRPr="00121E1C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113"/>
        <w:gridCol w:w="1711"/>
        <w:gridCol w:w="1689"/>
        <w:gridCol w:w="1277"/>
        <w:gridCol w:w="1133"/>
        <w:gridCol w:w="1134"/>
        <w:gridCol w:w="1134"/>
        <w:gridCol w:w="1134"/>
        <w:gridCol w:w="1134"/>
      </w:tblGrid>
      <w:tr w:rsidR="0073084D" w:rsidRPr="006F7CA7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 w:rsidRPr="006F7CA7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5343D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дорог, повышение безопасности дорожного движение на территории Семикаракорского городского поселения»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14613,877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2196,358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12417,519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                  «Повышение уровня благоустройства города в части муниципального дорожного хозяйства»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E34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B7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позволит повысить качество жизни жителей Семикаракорского городского поселения путем повышения качества предоставления услуги по содержанию улично-дорожной сети и автомобильных дорог общего пользования местного значения в границах муниципального образования.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14613,877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2196,358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12417,519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Текущий ремонт и содержание  автомобильных дорог общего пользования местного значения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автомобильных дорог общего пользования местного значения (акцизы)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 автомобильных дорог общего пользования местного значения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2371,877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2196,358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Расходы на проектно-изыскательские работы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Подпрограмма «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9225,77316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9225,77316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rHeight w:val="124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«Сохранение и развитие зелёного фонда города, реконструкция зелёных насаждений, устройство газонов и цветников  на   улицах города» 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E3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Развитие положительных тенденций в создании благоприятной среды жизнедеятельности; развитие культурного отдыха населения;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улучшение санитарного и экологического состояния городского поселения;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площади зеленых насаждений.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9225,77316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9225,77316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5424,6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5424,6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Приобретение газонокосилок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Май-август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Приобретение детской площадки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Приобретение  инвентаря для производства работ по содержанию зеленых насаждений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Март-октябрь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rHeight w:val="2306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Оказание дополнительных услуг по благоустройству территории городского поселения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2492,1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2492,1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парапета на ул. Ленина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809,07316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809,07316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доставки детской площадки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47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64,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47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64,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rHeight w:val="124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«Ликвидация мусора и   ТБО на улицах и местах общего пользования, в т.ч. с 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бищ»</w:t>
            </w:r>
          </w:p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2D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E6361F" w:rsidRDefault="0073084D" w:rsidP="00CD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санитарных норм и правил по содержанию  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территории;</w:t>
            </w:r>
          </w:p>
          <w:p w:rsidR="0073084D" w:rsidRPr="00E6361F" w:rsidRDefault="0073084D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обеспечение чистоты и порядка улиц 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и дворов, организация мест отдыха ;</w:t>
            </w:r>
          </w:p>
          <w:p w:rsidR="0073084D" w:rsidRPr="00E6361F" w:rsidRDefault="0073084D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- содержание территорий в соответствии с санитарными, техническими нормами и правилами.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 городского поселения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E6361F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«Улучшение санитарно-эпидемиологической обстановки в городе и прочие   мероприятия по благоустройству 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городского поселения»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E50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E6361F" w:rsidRDefault="0073084D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благоприятного проживания граждан на территории городского поселения;</w:t>
            </w:r>
          </w:p>
          <w:p w:rsidR="0073084D" w:rsidRPr="00E6361F" w:rsidRDefault="0073084D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по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вышение уровня благоустроенности территории Семикаракорского городского поселения; </w:t>
            </w:r>
          </w:p>
          <w:p w:rsidR="0073084D" w:rsidRPr="00E6361F" w:rsidRDefault="0073084D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культуры жителей города;                 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br/>
              <w:t>- увеличение количества мест массового отдыха.</w:t>
            </w:r>
          </w:p>
          <w:p w:rsidR="0073084D" w:rsidRPr="00E6361F" w:rsidRDefault="0073084D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1264,8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1264,8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Отлов безнадзорных животных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99,905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Мероприятия по закачке воды в оз."Старый Дон" (ремонт и установка насосной станции)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rHeight w:val="175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Закачка воды в озеро "Старый Дон" (электроэнергия)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за 2013 год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199,641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199,641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 w:rsidTr="00A6389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«Энергоэффективность и развитие энергетики»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10402,984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10402,984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 w:rsidTr="00A6389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«Освещение улично-дорожной сети»                 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10402,984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10402,984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 w:rsidTr="00A6389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253,89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8253,89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 w:rsidTr="00A6389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1415,6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1415,6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 w:rsidTr="00A6389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Приобретение ламп, светильников, фотореле, кабеля, кронштейнов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 w:rsidTr="00A6389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за 2013 год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233,494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A6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A6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BE65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233,494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«Капитальный ремонт многоквартирных домов на территории Семикаракорского городского поселения»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46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46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BE65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BE65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«Капитальный ремонт многоквартирных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877D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проживания граждан, соответствие многоквартирных домов нормативно-техническим требованиям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AE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AE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AE4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AE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rHeight w:val="83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МКД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Текущий ремонт дома по адресу 1 пер. 254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квартиры по пр. Победы, 11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Стяжка дома по адресу 1 пер. 254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по капитальному ремонту жилья.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7204,6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7204,6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61672,028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11672,028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«Улучшение качества жилищно-коммун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населения»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D4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Зав. отделом муниципального</w:t>
            </w:r>
          </w:p>
          <w:p w:rsidR="0073084D" w:rsidRPr="006F7CA7" w:rsidRDefault="0073084D" w:rsidP="00D4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Семикаракорского</w:t>
            </w:r>
          </w:p>
          <w:p w:rsidR="0073084D" w:rsidRPr="006F7CA7" w:rsidRDefault="0073084D" w:rsidP="00D44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877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line id="_x0000_s1026" style="position:absolute;left:0;text-align:left;flip:x y;z-index:251658240;mso-position-horizontal-relative:text;mso-position-vertical-relative:text" from="79pt,111.4pt" to="150.45pt,111.7pt"/>
              </w:pic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удовлетворенности населения Семикаракорского городского поселения уровнем коммунального обслуживания; снижение уровня потерь при производстве, транспортировке и распределении коммунальных ресурсов.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73084D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61672,028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11672,028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Реконструкция водозаборных и очистных сооружений водопровода Семикаракорского городского поселения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pict>
                <v:line id="_x0000_s1027" style="position:absolute;left:0;text-align:left;flip:x;z-index:251659264;mso-position-horizontal-relative:text;mso-position-vertical-relative:text" from="-68.9pt,.6pt" to="-2.9pt,.6pt"/>
              </w:pict>
            </w: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55993,6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5993,6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Ремонт теплосетей и тепловых колодцев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rHeight w:val="3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автомобиля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Pr="006F7C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3F370A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370A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водопровода и канализации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3F37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4D" w:rsidRPr="00C46AAC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986DEB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6DEB"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 на газификацию ДК в мкр. Молчанов г. Семикаракорска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AE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986DEB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6DEB">
              <w:rPr>
                <w:rFonts w:ascii="Times New Roman" w:hAnsi="Times New Roman" w:cs="Times New Roman"/>
                <w:sz w:val="24"/>
                <w:szCs w:val="24"/>
              </w:rPr>
              <w:t>6.1.6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кредиторской задолженности за 2013 год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378,428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Default="0073084D" w:rsidP="00AE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378,428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084D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6F7CA7" w:rsidRDefault="0073084D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109122,50816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60208,258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48914,2501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4D" w:rsidRPr="00C46AAC" w:rsidRDefault="0073084D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73084D" w:rsidRPr="00A563B8" w:rsidRDefault="0073084D" w:rsidP="00740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sectPr w:rsidR="0073084D" w:rsidRPr="00A563B8" w:rsidSect="00EB19CA">
      <w:pgSz w:w="16840" w:h="11907" w:orient="landscape" w:code="9"/>
      <w:pgMar w:top="567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84D" w:rsidRDefault="0073084D" w:rsidP="00F84DA8">
      <w:r>
        <w:separator/>
      </w:r>
    </w:p>
  </w:endnote>
  <w:endnote w:type="continuationSeparator" w:id="1">
    <w:p w:rsidR="0073084D" w:rsidRDefault="0073084D" w:rsidP="00F8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84D" w:rsidRDefault="0073084D" w:rsidP="00B62DE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3084D" w:rsidRDefault="0073084D" w:rsidP="00CD26A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84D" w:rsidRDefault="0073084D" w:rsidP="00F84DA8">
      <w:r>
        <w:separator/>
      </w:r>
    </w:p>
  </w:footnote>
  <w:footnote w:type="continuationSeparator" w:id="1">
    <w:p w:rsidR="0073084D" w:rsidRDefault="0073084D" w:rsidP="00F84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FD8"/>
    <w:multiLevelType w:val="hybridMultilevel"/>
    <w:tmpl w:val="619E4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80C2A"/>
    <w:multiLevelType w:val="hybridMultilevel"/>
    <w:tmpl w:val="A3D83FD4"/>
    <w:lvl w:ilvl="0" w:tplc="2E6096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D6529"/>
    <w:multiLevelType w:val="hybridMultilevel"/>
    <w:tmpl w:val="603E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FA7"/>
    <w:rsid w:val="00000F1C"/>
    <w:rsid w:val="00002CC4"/>
    <w:rsid w:val="00003362"/>
    <w:rsid w:val="00003D91"/>
    <w:rsid w:val="0000492B"/>
    <w:rsid w:val="00004FE4"/>
    <w:rsid w:val="0000629D"/>
    <w:rsid w:val="0000764B"/>
    <w:rsid w:val="0000784F"/>
    <w:rsid w:val="000105FF"/>
    <w:rsid w:val="00011511"/>
    <w:rsid w:val="00011A33"/>
    <w:rsid w:val="00013FBB"/>
    <w:rsid w:val="000144C9"/>
    <w:rsid w:val="00014959"/>
    <w:rsid w:val="0001698D"/>
    <w:rsid w:val="00016BCD"/>
    <w:rsid w:val="00020244"/>
    <w:rsid w:val="00021D6F"/>
    <w:rsid w:val="00023F8F"/>
    <w:rsid w:val="000240D2"/>
    <w:rsid w:val="00027784"/>
    <w:rsid w:val="00030532"/>
    <w:rsid w:val="000312E7"/>
    <w:rsid w:val="00031F01"/>
    <w:rsid w:val="000325E0"/>
    <w:rsid w:val="00033FD2"/>
    <w:rsid w:val="00037BCE"/>
    <w:rsid w:val="00042AC9"/>
    <w:rsid w:val="00045E9B"/>
    <w:rsid w:val="00046457"/>
    <w:rsid w:val="00046927"/>
    <w:rsid w:val="00047BC6"/>
    <w:rsid w:val="00054AFE"/>
    <w:rsid w:val="00055A55"/>
    <w:rsid w:val="000569FC"/>
    <w:rsid w:val="0005752C"/>
    <w:rsid w:val="00064771"/>
    <w:rsid w:val="00066882"/>
    <w:rsid w:val="000673BA"/>
    <w:rsid w:val="00071EBD"/>
    <w:rsid w:val="000725E8"/>
    <w:rsid w:val="000726A9"/>
    <w:rsid w:val="000727D5"/>
    <w:rsid w:val="00072AE6"/>
    <w:rsid w:val="00073B92"/>
    <w:rsid w:val="000743C4"/>
    <w:rsid w:val="00074E75"/>
    <w:rsid w:val="00077595"/>
    <w:rsid w:val="00083679"/>
    <w:rsid w:val="00086BF3"/>
    <w:rsid w:val="0008711A"/>
    <w:rsid w:val="00092D43"/>
    <w:rsid w:val="000944B0"/>
    <w:rsid w:val="00096C8F"/>
    <w:rsid w:val="000977D6"/>
    <w:rsid w:val="000A01D8"/>
    <w:rsid w:val="000A095C"/>
    <w:rsid w:val="000A52DC"/>
    <w:rsid w:val="000A5A42"/>
    <w:rsid w:val="000A7E77"/>
    <w:rsid w:val="000B0FB5"/>
    <w:rsid w:val="000B15D1"/>
    <w:rsid w:val="000B1BA7"/>
    <w:rsid w:val="000B3BA8"/>
    <w:rsid w:val="000B7354"/>
    <w:rsid w:val="000C0668"/>
    <w:rsid w:val="000C101D"/>
    <w:rsid w:val="000C612E"/>
    <w:rsid w:val="000C65F2"/>
    <w:rsid w:val="000D0AC0"/>
    <w:rsid w:val="000D15F5"/>
    <w:rsid w:val="000D4292"/>
    <w:rsid w:val="000D43B4"/>
    <w:rsid w:val="000D4E8C"/>
    <w:rsid w:val="000D63CB"/>
    <w:rsid w:val="000D6544"/>
    <w:rsid w:val="000D7917"/>
    <w:rsid w:val="000D7F46"/>
    <w:rsid w:val="000E0F10"/>
    <w:rsid w:val="000E128D"/>
    <w:rsid w:val="000E2794"/>
    <w:rsid w:val="000E29B7"/>
    <w:rsid w:val="000E7C5D"/>
    <w:rsid w:val="000F0DA2"/>
    <w:rsid w:val="000F1ABB"/>
    <w:rsid w:val="000F4449"/>
    <w:rsid w:val="000F606F"/>
    <w:rsid w:val="000F6829"/>
    <w:rsid w:val="000F751B"/>
    <w:rsid w:val="000F781A"/>
    <w:rsid w:val="001025E6"/>
    <w:rsid w:val="00102B2F"/>
    <w:rsid w:val="00103FBE"/>
    <w:rsid w:val="0010436D"/>
    <w:rsid w:val="00104664"/>
    <w:rsid w:val="00106977"/>
    <w:rsid w:val="00107919"/>
    <w:rsid w:val="00110131"/>
    <w:rsid w:val="00110476"/>
    <w:rsid w:val="00111518"/>
    <w:rsid w:val="00112201"/>
    <w:rsid w:val="001135B1"/>
    <w:rsid w:val="00114B94"/>
    <w:rsid w:val="001151BF"/>
    <w:rsid w:val="00117CA4"/>
    <w:rsid w:val="00121619"/>
    <w:rsid w:val="00121E1C"/>
    <w:rsid w:val="001220DB"/>
    <w:rsid w:val="0012210C"/>
    <w:rsid w:val="00123AE1"/>
    <w:rsid w:val="00125220"/>
    <w:rsid w:val="001256A1"/>
    <w:rsid w:val="00126F5B"/>
    <w:rsid w:val="00126FDB"/>
    <w:rsid w:val="00127341"/>
    <w:rsid w:val="00127D08"/>
    <w:rsid w:val="00127E6A"/>
    <w:rsid w:val="0013211B"/>
    <w:rsid w:val="00133E7B"/>
    <w:rsid w:val="00134483"/>
    <w:rsid w:val="0013686F"/>
    <w:rsid w:val="0013762D"/>
    <w:rsid w:val="001378E3"/>
    <w:rsid w:val="0014071D"/>
    <w:rsid w:val="0014370D"/>
    <w:rsid w:val="001454E8"/>
    <w:rsid w:val="00147E70"/>
    <w:rsid w:val="00150DD4"/>
    <w:rsid w:val="00152646"/>
    <w:rsid w:val="0015300F"/>
    <w:rsid w:val="001535BD"/>
    <w:rsid w:val="00155931"/>
    <w:rsid w:val="00155D27"/>
    <w:rsid w:val="00156C5B"/>
    <w:rsid w:val="00160491"/>
    <w:rsid w:val="00162125"/>
    <w:rsid w:val="0016216A"/>
    <w:rsid w:val="00164614"/>
    <w:rsid w:val="00165A63"/>
    <w:rsid w:val="00170900"/>
    <w:rsid w:val="00172082"/>
    <w:rsid w:val="001735B5"/>
    <w:rsid w:val="0017611F"/>
    <w:rsid w:val="00181B5F"/>
    <w:rsid w:val="00181C99"/>
    <w:rsid w:val="00181DD0"/>
    <w:rsid w:val="00182533"/>
    <w:rsid w:val="001834B5"/>
    <w:rsid w:val="0018533A"/>
    <w:rsid w:val="001854AE"/>
    <w:rsid w:val="00185BDE"/>
    <w:rsid w:val="00186BF6"/>
    <w:rsid w:val="00187CA2"/>
    <w:rsid w:val="00187D24"/>
    <w:rsid w:val="00190C9A"/>
    <w:rsid w:val="00190CBF"/>
    <w:rsid w:val="001915B9"/>
    <w:rsid w:val="00191B63"/>
    <w:rsid w:val="001938A8"/>
    <w:rsid w:val="00194CA1"/>
    <w:rsid w:val="00195D6E"/>
    <w:rsid w:val="00196646"/>
    <w:rsid w:val="00196869"/>
    <w:rsid w:val="001A0C75"/>
    <w:rsid w:val="001A409D"/>
    <w:rsid w:val="001A4C5B"/>
    <w:rsid w:val="001A722C"/>
    <w:rsid w:val="001B2829"/>
    <w:rsid w:val="001B2D5D"/>
    <w:rsid w:val="001B2F30"/>
    <w:rsid w:val="001B39E6"/>
    <w:rsid w:val="001B6008"/>
    <w:rsid w:val="001B6177"/>
    <w:rsid w:val="001B728C"/>
    <w:rsid w:val="001B7946"/>
    <w:rsid w:val="001C0FAB"/>
    <w:rsid w:val="001C1C15"/>
    <w:rsid w:val="001C32A1"/>
    <w:rsid w:val="001C3D16"/>
    <w:rsid w:val="001C5FE8"/>
    <w:rsid w:val="001C75A2"/>
    <w:rsid w:val="001D074C"/>
    <w:rsid w:val="001D35A8"/>
    <w:rsid w:val="001D48F0"/>
    <w:rsid w:val="001D6466"/>
    <w:rsid w:val="001D66DA"/>
    <w:rsid w:val="001E187C"/>
    <w:rsid w:val="001E3564"/>
    <w:rsid w:val="001E6588"/>
    <w:rsid w:val="001E7D86"/>
    <w:rsid w:val="001F074B"/>
    <w:rsid w:val="001F2ACF"/>
    <w:rsid w:val="001F3326"/>
    <w:rsid w:val="001F4475"/>
    <w:rsid w:val="001F5812"/>
    <w:rsid w:val="001F694E"/>
    <w:rsid w:val="001F7407"/>
    <w:rsid w:val="00201461"/>
    <w:rsid w:val="00201766"/>
    <w:rsid w:val="00201B2A"/>
    <w:rsid w:val="00201FE8"/>
    <w:rsid w:val="00203320"/>
    <w:rsid w:val="00203935"/>
    <w:rsid w:val="00204B95"/>
    <w:rsid w:val="00204EB5"/>
    <w:rsid w:val="002063AB"/>
    <w:rsid w:val="002065DA"/>
    <w:rsid w:val="002067EF"/>
    <w:rsid w:val="0021020B"/>
    <w:rsid w:val="00214D93"/>
    <w:rsid w:val="00217338"/>
    <w:rsid w:val="00220234"/>
    <w:rsid w:val="00221627"/>
    <w:rsid w:val="00221F19"/>
    <w:rsid w:val="0022200F"/>
    <w:rsid w:val="00223965"/>
    <w:rsid w:val="00224B89"/>
    <w:rsid w:val="00225DDE"/>
    <w:rsid w:val="00227E9A"/>
    <w:rsid w:val="0023001E"/>
    <w:rsid w:val="0023021E"/>
    <w:rsid w:val="00233E16"/>
    <w:rsid w:val="00234F55"/>
    <w:rsid w:val="0023554F"/>
    <w:rsid w:val="00236510"/>
    <w:rsid w:val="00236CF1"/>
    <w:rsid w:val="0024090E"/>
    <w:rsid w:val="002419B5"/>
    <w:rsid w:val="0024473E"/>
    <w:rsid w:val="00245361"/>
    <w:rsid w:val="00245A4E"/>
    <w:rsid w:val="002472F3"/>
    <w:rsid w:val="00247CB3"/>
    <w:rsid w:val="002526B8"/>
    <w:rsid w:val="00252C1B"/>
    <w:rsid w:val="002531C9"/>
    <w:rsid w:val="00253E7D"/>
    <w:rsid w:val="00254FC5"/>
    <w:rsid w:val="002601A9"/>
    <w:rsid w:val="002606E5"/>
    <w:rsid w:val="00261825"/>
    <w:rsid w:val="00263817"/>
    <w:rsid w:val="00264434"/>
    <w:rsid w:val="00266090"/>
    <w:rsid w:val="002661A1"/>
    <w:rsid w:val="00267F59"/>
    <w:rsid w:val="00271303"/>
    <w:rsid w:val="00280100"/>
    <w:rsid w:val="00280618"/>
    <w:rsid w:val="00280AF0"/>
    <w:rsid w:val="00280CAE"/>
    <w:rsid w:val="00280EE2"/>
    <w:rsid w:val="0028180A"/>
    <w:rsid w:val="002828FA"/>
    <w:rsid w:val="00286294"/>
    <w:rsid w:val="00287B7C"/>
    <w:rsid w:val="00296CF6"/>
    <w:rsid w:val="002A08F9"/>
    <w:rsid w:val="002A1008"/>
    <w:rsid w:val="002A1D89"/>
    <w:rsid w:val="002A2A12"/>
    <w:rsid w:val="002A2C15"/>
    <w:rsid w:val="002A3D7D"/>
    <w:rsid w:val="002A5388"/>
    <w:rsid w:val="002A715A"/>
    <w:rsid w:val="002A7790"/>
    <w:rsid w:val="002B033F"/>
    <w:rsid w:val="002B125A"/>
    <w:rsid w:val="002B4258"/>
    <w:rsid w:val="002B52E6"/>
    <w:rsid w:val="002B73FD"/>
    <w:rsid w:val="002B757C"/>
    <w:rsid w:val="002C1568"/>
    <w:rsid w:val="002C51E0"/>
    <w:rsid w:val="002C6ADA"/>
    <w:rsid w:val="002D095D"/>
    <w:rsid w:val="002D0BEE"/>
    <w:rsid w:val="002D0F79"/>
    <w:rsid w:val="002D169B"/>
    <w:rsid w:val="002D383C"/>
    <w:rsid w:val="002D389B"/>
    <w:rsid w:val="002D578B"/>
    <w:rsid w:val="002D6B51"/>
    <w:rsid w:val="002D6CCB"/>
    <w:rsid w:val="002D712F"/>
    <w:rsid w:val="002E1B51"/>
    <w:rsid w:val="002E36FF"/>
    <w:rsid w:val="002E3780"/>
    <w:rsid w:val="002E3A0F"/>
    <w:rsid w:val="002E534A"/>
    <w:rsid w:val="002E706A"/>
    <w:rsid w:val="002F15EC"/>
    <w:rsid w:val="002F2119"/>
    <w:rsid w:val="002F2AC9"/>
    <w:rsid w:val="002F2E27"/>
    <w:rsid w:val="002F3383"/>
    <w:rsid w:val="002F45EF"/>
    <w:rsid w:val="002F6209"/>
    <w:rsid w:val="002F745D"/>
    <w:rsid w:val="00300698"/>
    <w:rsid w:val="00301446"/>
    <w:rsid w:val="00301B44"/>
    <w:rsid w:val="003033DB"/>
    <w:rsid w:val="003067EF"/>
    <w:rsid w:val="00311E0B"/>
    <w:rsid w:val="0031314C"/>
    <w:rsid w:val="003161DA"/>
    <w:rsid w:val="00316447"/>
    <w:rsid w:val="00320C5E"/>
    <w:rsid w:val="00321BCE"/>
    <w:rsid w:val="00321E5A"/>
    <w:rsid w:val="003227EB"/>
    <w:rsid w:val="00324410"/>
    <w:rsid w:val="00325C42"/>
    <w:rsid w:val="003267FE"/>
    <w:rsid w:val="00326873"/>
    <w:rsid w:val="003269A9"/>
    <w:rsid w:val="00327118"/>
    <w:rsid w:val="0032797E"/>
    <w:rsid w:val="00330CD7"/>
    <w:rsid w:val="00331AEB"/>
    <w:rsid w:val="00333ED6"/>
    <w:rsid w:val="0033691B"/>
    <w:rsid w:val="00337172"/>
    <w:rsid w:val="00337650"/>
    <w:rsid w:val="00337F5E"/>
    <w:rsid w:val="00337F74"/>
    <w:rsid w:val="0034480C"/>
    <w:rsid w:val="00344B25"/>
    <w:rsid w:val="00344B94"/>
    <w:rsid w:val="00345E1A"/>
    <w:rsid w:val="00347595"/>
    <w:rsid w:val="00347752"/>
    <w:rsid w:val="003479CF"/>
    <w:rsid w:val="0035137C"/>
    <w:rsid w:val="00352667"/>
    <w:rsid w:val="00353AB9"/>
    <w:rsid w:val="003544EC"/>
    <w:rsid w:val="00355D95"/>
    <w:rsid w:val="00356012"/>
    <w:rsid w:val="003561F5"/>
    <w:rsid w:val="003603EA"/>
    <w:rsid w:val="00360D4F"/>
    <w:rsid w:val="00361403"/>
    <w:rsid w:val="00361FE7"/>
    <w:rsid w:val="00363001"/>
    <w:rsid w:val="00365DB1"/>
    <w:rsid w:val="00367B40"/>
    <w:rsid w:val="00370F5D"/>
    <w:rsid w:val="00372D9A"/>
    <w:rsid w:val="003730A2"/>
    <w:rsid w:val="00376239"/>
    <w:rsid w:val="00377CF8"/>
    <w:rsid w:val="0038156C"/>
    <w:rsid w:val="00381BBD"/>
    <w:rsid w:val="00381F42"/>
    <w:rsid w:val="00382CE3"/>
    <w:rsid w:val="003871AB"/>
    <w:rsid w:val="00387BA4"/>
    <w:rsid w:val="00390731"/>
    <w:rsid w:val="00391435"/>
    <w:rsid w:val="0039227F"/>
    <w:rsid w:val="00393811"/>
    <w:rsid w:val="0039733F"/>
    <w:rsid w:val="003A23C9"/>
    <w:rsid w:val="003A296A"/>
    <w:rsid w:val="003A310F"/>
    <w:rsid w:val="003A4CEC"/>
    <w:rsid w:val="003A5252"/>
    <w:rsid w:val="003B0924"/>
    <w:rsid w:val="003B1317"/>
    <w:rsid w:val="003B1EC6"/>
    <w:rsid w:val="003B2669"/>
    <w:rsid w:val="003B5A1D"/>
    <w:rsid w:val="003B6B3C"/>
    <w:rsid w:val="003B70DB"/>
    <w:rsid w:val="003B7C98"/>
    <w:rsid w:val="003B7EFC"/>
    <w:rsid w:val="003C112B"/>
    <w:rsid w:val="003C1CC1"/>
    <w:rsid w:val="003C260C"/>
    <w:rsid w:val="003C3E06"/>
    <w:rsid w:val="003C45A9"/>
    <w:rsid w:val="003C476C"/>
    <w:rsid w:val="003D031A"/>
    <w:rsid w:val="003D248E"/>
    <w:rsid w:val="003D36DE"/>
    <w:rsid w:val="003D3BE0"/>
    <w:rsid w:val="003D3CF8"/>
    <w:rsid w:val="003D4A5F"/>
    <w:rsid w:val="003D7572"/>
    <w:rsid w:val="003D7B71"/>
    <w:rsid w:val="003D7D86"/>
    <w:rsid w:val="003E050B"/>
    <w:rsid w:val="003E31D7"/>
    <w:rsid w:val="003E3422"/>
    <w:rsid w:val="003F370A"/>
    <w:rsid w:val="003F3D57"/>
    <w:rsid w:val="003F6D3A"/>
    <w:rsid w:val="003F72D4"/>
    <w:rsid w:val="0040391A"/>
    <w:rsid w:val="004047BC"/>
    <w:rsid w:val="004072EF"/>
    <w:rsid w:val="00414122"/>
    <w:rsid w:val="00414328"/>
    <w:rsid w:val="004143C9"/>
    <w:rsid w:val="00420111"/>
    <w:rsid w:val="0042047C"/>
    <w:rsid w:val="004219CA"/>
    <w:rsid w:val="00422A10"/>
    <w:rsid w:val="00424736"/>
    <w:rsid w:val="00425743"/>
    <w:rsid w:val="00427FE3"/>
    <w:rsid w:val="00430221"/>
    <w:rsid w:val="00430584"/>
    <w:rsid w:val="0043223F"/>
    <w:rsid w:val="0043395B"/>
    <w:rsid w:val="00435963"/>
    <w:rsid w:val="00436479"/>
    <w:rsid w:val="004369A1"/>
    <w:rsid w:val="004405F5"/>
    <w:rsid w:val="004414A3"/>
    <w:rsid w:val="00441DB9"/>
    <w:rsid w:val="00442434"/>
    <w:rsid w:val="00444A44"/>
    <w:rsid w:val="00446FFF"/>
    <w:rsid w:val="0044770B"/>
    <w:rsid w:val="00451C67"/>
    <w:rsid w:val="00452CFC"/>
    <w:rsid w:val="00452E78"/>
    <w:rsid w:val="00455781"/>
    <w:rsid w:val="00455DFE"/>
    <w:rsid w:val="00456781"/>
    <w:rsid w:val="004601E9"/>
    <w:rsid w:val="0046026F"/>
    <w:rsid w:val="00461180"/>
    <w:rsid w:val="004632A6"/>
    <w:rsid w:val="00464378"/>
    <w:rsid w:val="00466ECB"/>
    <w:rsid w:val="00470596"/>
    <w:rsid w:val="00471580"/>
    <w:rsid w:val="00471628"/>
    <w:rsid w:val="004720F4"/>
    <w:rsid w:val="00472A14"/>
    <w:rsid w:val="00477808"/>
    <w:rsid w:val="00480DEF"/>
    <w:rsid w:val="004811B1"/>
    <w:rsid w:val="00481C27"/>
    <w:rsid w:val="004839A3"/>
    <w:rsid w:val="00485A35"/>
    <w:rsid w:val="004861D5"/>
    <w:rsid w:val="0048640D"/>
    <w:rsid w:val="00486861"/>
    <w:rsid w:val="0049099D"/>
    <w:rsid w:val="0049422B"/>
    <w:rsid w:val="00494C27"/>
    <w:rsid w:val="00495DD5"/>
    <w:rsid w:val="00497538"/>
    <w:rsid w:val="004975E3"/>
    <w:rsid w:val="004A07D2"/>
    <w:rsid w:val="004A1724"/>
    <w:rsid w:val="004A1FD7"/>
    <w:rsid w:val="004A2842"/>
    <w:rsid w:val="004A4234"/>
    <w:rsid w:val="004A5836"/>
    <w:rsid w:val="004A6C2D"/>
    <w:rsid w:val="004A6E59"/>
    <w:rsid w:val="004A73EF"/>
    <w:rsid w:val="004A748A"/>
    <w:rsid w:val="004A7D42"/>
    <w:rsid w:val="004B05B9"/>
    <w:rsid w:val="004B096D"/>
    <w:rsid w:val="004B2C62"/>
    <w:rsid w:val="004B4C8C"/>
    <w:rsid w:val="004B79CA"/>
    <w:rsid w:val="004C28E7"/>
    <w:rsid w:val="004C31A8"/>
    <w:rsid w:val="004D38BF"/>
    <w:rsid w:val="004D6FB3"/>
    <w:rsid w:val="004D7854"/>
    <w:rsid w:val="004D7943"/>
    <w:rsid w:val="004E202D"/>
    <w:rsid w:val="004E25B4"/>
    <w:rsid w:val="004E2901"/>
    <w:rsid w:val="004E2D5A"/>
    <w:rsid w:val="004E3263"/>
    <w:rsid w:val="004F00EC"/>
    <w:rsid w:val="004F03BE"/>
    <w:rsid w:val="004F03FD"/>
    <w:rsid w:val="004F1E36"/>
    <w:rsid w:val="004F21A5"/>
    <w:rsid w:val="004F4732"/>
    <w:rsid w:val="0050084B"/>
    <w:rsid w:val="00501635"/>
    <w:rsid w:val="005017ED"/>
    <w:rsid w:val="00501A5C"/>
    <w:rsid w:val="0050244D"/>
    <w:rsid w:val="005038A7"/>
    <w:rsid w:val="00503D67"/>
    <w:rsid w:val="00505F90"/>
    <w:rsid w:val="005073FA"/>
    <w:rsid w:val="00510DC9"/>
    <w:rsid w:val="00511D42"/>
    <w:rsid w:val="00511D48"/>
    <w:rsid w:val="00512816"/>
    <w:rsid w:val="00515A0A"/>
    <w:rsid w:val="00515D35"/>
    <w:rsid w:val="005170A6"/>
    <w:rsid w:val="00517C1B"/>
    <w:rsid w:val="00520FDF"/>
    <w:rsid w:val="00521464"/>
    <w:rsid w:val="00522522"/>
    <w:rsid w:val="005226E8"/>
    <w:rsid w:val="005253CF"/>
    <w:rsid w:val="00525512"/>
    <w:rsid w:val="00526D4C"/>
    <w:rsid w:val="00526E0C"/>
    <w:rsid w:val="005301EA"/>
    <w:rsid w:val="005331A9"/>
    <w:rsid w:val="00533CE2"/>
    <w:rsid w:val="00534314"/>
    <w:rsid w:val="005343D9"/>
    <w:rsid w:val="00534F05"/>
    <w:rsid w:val="00535A06"/>
    <w:rsid w:val="00544E1C"/>
    <w:rsid w:val="0054644D"/>
    <w:rsid w:val="00546990"/>
    <w:rsid w:val="00552840"/>
    <w:rsid w:val="00552C6B"/>
    <w:rsid w:val="00552D1C"/>
    <w:rsid w:val="0055678D"/>
    <w:rsid w:val="0056091E"/>
    <w:rsid w:val="0056301D"/>
    <w:rsid w:val="00563C02"/>
    <w:rsid w:val="00564A77"/>
    <w:rsid w:val="005675A8"/>
    <w:rsid w:val="005675B7"/>
    <w:rsid w:val="00570DF8"/>
    <w:rsid w:val="00571412"/>
    <w:rsid w:val="00572B18"/>
    <w:rsid w:val="0057357F"/>
    <w:rsid w:val="005771D3"/>
    <w:rsid w:val="005815E2"/>
    <w:rsid w:val="00581A29"/>
    <w:rsid w:val="00582137"/>
    <w:rsid w:val="00582F12"/>
    <w:rsid w:val="00583619"/>
    <w:rsid w:val="00584755"/>
    <w:rsid w:val="005849F4"/>
    <w:rsid w:val="00585D8B"/>
    <w:rsid w:val="00590B3C"/>
    <w:rsid w:val="005917A0"/>
    <w:rsid w:val="00593DBF"/>
    <w:rsid w:val="00595017"/>
    <w:rsid w:val="00595E90"/>
    <w:rsid w:val="005962F7"/>
    <w:rsid w:val="00596B98"/>
    <w:rsid w:val="005979C8"/>
    <w:rsid w:val="005A2DE1"/>
    <w:rsid w:val="005A37FC"/>
    <w:rsid w:val="005A3B01"/>
    <w:rsid w:val="005A7AF6"/>
    <w:rsid w:val="005B15AD"/>
    <w:rsid w:val="005B282A"/>
    <w:rsid w:val="005B34D3"/>
    <w:rsid w:val="005B6518"/>
    <w:rsid w:val="005B768C"/>
    <w:rsid w:val="005C5FC5"/>
    <w:rsid w:val="005C6963"/>
    <w:rsid w:val="005C7977"/>
    <w:rsid w:val="005D12E3"/>
    <w:rsid w:val="005D34EC"/>
    <w:rsid w:val="005D36F8"/>
    <w:rsid w:val="005D3FE2"/>
    <w:rsid w:val="005D484A"/>
    <w:rsid w:val="005D5FA0"/>
    <w:rsid w:val="005D617B"/>
    <w:rsid w:val="005D6482"/>
    <w:rsid w:val="005E161E"/>
    <w:rsid w:val="005E1F45"/>
    <w:rsid w:val="005E47B1"/>
    <w:rsid w:val="005F0278"/>
    <w:rsid w:val="005F33E8"/>
    <w:rsid w:val="005F3C3A"/>
    <w:rsid w:val="005F6A5F"/>
    <w:rsid w:val="005F6B29"/>
    <w:rsid w:val="005F6D63"/>
    <w:rsid w:val="00601236"/>
    <w:rsid w:val="00601F0C"/>
    <w:rsid w:val="00601F7B"/>
    <w:rsid w:val="006024AF"/>
    <w:rsid w:val="00602A6E"/>
    <w:rsid w:val="0060351B"/>
    <w:rsid w:val="006055A8"/>
    <w:rsid w:val="0061116D"/>
    <w:rsid w:val="0061131A"/>
    <w:rsid w:val="00612F8E"/>
    <w:rsid w:val="00613F21"/>
    <w:rsid w:val="006158F1"/>
    <w:rsid w:val="00615FBF"/>
    <w:rsid w:val="006165F2"/>
    <w:rsid w:val="00617805"/>
    <w:rsid w:val="00617B27"/>
    <w:rsid w:val="00620C52"/>
    <w:rsid w:val="00620C79"/>
    <w:rsid w:val="00620F45"/>
    <w:rsid w:val="0062357E"/>
    <w:rsid w:val="0062482C"/>
    <w:rsid w:val="0062538B"/>
    <w:rsid w:val="00627341"/>
    <w:rsid w:val="0063087B"/>
    <w:rsid w:val="006311D2"/>
    <w:rsid w:val="00635E88"/>
    <w:rsid w:val="0064199F"/>
    <w:rsid w:val="00643052"/>
    <w:rsid w:val="006462C8"/>
    <w:rsid w:val="00646DC1"/>
    <w:rsid w:val="0065291C"/>
    <w:rsid w:val="006538A1"/>
    <w:rsid w:val="006538AF"/>
    <w:rsid w:val="00653B13"/>
    <w:rsid w:val="00653B4B"/>
    <w:rsid w:val="00653CE3"/>
    <w:rsid w:val="00656D97"/>
    <w:rsid w:val="00657E0F"/>
    <w:rsid w:val="00661208"/>
    <w:rsid w:val="00662EED"/>
    <w:rsid w:val="0066307C"/>
    <w:rsid w:val="00663249"/>
    <w:rsid w:val="00664A55"/>
    <w:rsid w:val="00665DAB"/>
    <w:rsid w:val="00666BD2"/>
    <w:rsid w:val="00667AD5"/>
    <w:rsid w:val="006700AE"/>
    <w:rsid w:val="00671018"/>
    <w:rsid w:val="006715F1"/>
    <w:rsid w:val="006737DF"/>
    <w:rsid w:val="00674CD9"/>
    <w:rsid w:val="00685654"/>
    <w:rsid w:val="00687D15"/>
    <w:rsid w:val="0069362F"/>
    <w:rsid w:val="006937F2"/>
    <w:rsid w:val="00693EE2"/>
    <w:rsid w:val="00696946"/>
    <w:rsid w:val="00696CE2"/>
    <w:rsid w:val="00696FC6"/>
    <w:rsid w:val="00697BEE"/>
    <w:rsid w:val="00697D6D"/>
    <w:rsid w:val="006A0753"/>
    <w:rsid w:val="006A086C"/>
    <w:rsid w:val="006A0FB9"/>
    <w:rsid w:val="006A1136"/>
    <w:rsid w:val="006A20EF"/>
    <w:rsid w:val="006A2AB3"/>
    <w:rsid w:val="006A2FEB"/>
    <w:rsid w:val="006A3259"/>
    <w:rsid w:val="006A4656"/>
    <w:rsid w:val="006A7571"/>
    <w:rsid w:val="006A777B"/>
    <w:rsid w:val="006A77F0"/>
    <w:rsid w:val="006B103F"/>
    <w:rsid w:val="006B18C1"/>
    <w:rsid w:val="006B286B"/>
    <w:rsid w:val="006B3048"/>
    <w:rsid w:val="006B34EE"/>
    <w:rsid w:val="006B48A9"/>
    <w:rsid w:val="006B5733"/>
    <w:rsid w:val="006B714A"/>
    <w:rsid w:val="006B733C"/>
    <w:rsid w:val="006C1F7C"/>
    <w:rsid w:val="006C29FD"/>
    <w:rsid w:val="006C64F4"/>
    <w:rsid w:val="006C79B5"/>
    <w:rsid w:val="006D1540"/>
    <w:rsid w:val="006E0F07"/>
    <w:rsid w:val="006E1114"/>
    <w:rsid w:val="006E579E"/>
    <w:rsid w:val="006F0D77"/>
    <w:rsid w:val="006F0DE1"/>
    <w:rsid w:val="006F314A"/>
    <w:rsid w:val="006F6C5E"/>
    <w:rsid w:val="006F7CA7"/>
    <w:rsid w:val="00704185"/>
    <w:rsid w:val="0070444F"/>
    <w:rsid w:val="00707D57"/>
    <w:rsid w:val="00710862"/>
    <w:rsid w:val="00712E60"/>
    <w:rsid w:val="007135BD"/>
    <w:rsid w:val="0071604F"/>
    <w:rsid w:val="00716A5B"/>
    <w:rsid w:val="007203D3"/>
    <w:rsid w:val="00721F0D"/>
    <w:rsid w:val="00725AF6"/>
    <w:rsid w:val="0072620B"/>
    <w:rsid w:val="00726253"/>
    <w:rsid w:val="00726869"/>
    <w:rsid w:val="00730627"/>
    <w:rsid w:val="0073084D"/>
    <w:rsid w:val="007350FB"/>
    <w:rsid w:val="007405AF"/>
    <w:rsid w:val="00740C7F"/>
    <w:rsid w:val="00741921"/>
    <w:rsid w:val="00742D9E"/>
    <w:rsid w:val="007434FD"/>
    <w:rsid w:val="0074376F"/>
    <w:rsid w:val="00744175"/>
    <w:rsid w:val="0074473F"/>
    <w:rsid w:val="007463EB"/>
    <w:rsid w:val="0074748A"/>
    <w:rsid w:val="00747CFB"/>
    <w:rsid w:val="00747D85"/>
    <w:rsid w:val="0075055B"/>
    <w:rsid w:val="00750B07"/>
    <w:rsid w:val="00750F1B"/>
    <w:rsid w:val="00751429"/>
    <w:rsid w:val="0075371B"/>
    <w:rsid w:val="00753887"/>
    <w:rsid w:val="00753D6B"/>
    <w:rsid w:val="007553CA"/>
    <w:rsid w:val="00756231"/>
    <w:rsid w:val="00757BA4"/>
    <w:rsid w:val="00757D49"/>
    <w:rsid w:val="00760396"/>
    <w:rsid w:val="00760E5C"/>
    <w:rsid w:val="00760F14"/>
    <w:rsid w:val="0076159F"/>
    <w:rsid w:val="007631EE"/>
    <w:rsid w:val="007641DB"/>
    <w:rsid w:val="00765EB2"/>
    <w:rsid w:val="00767C70"/>
    <w:rsid w:val="00767E28"/>
    <w:rsid w:val="00771EC0"/>
    <w:rsid w:val="007728EE"/>
    <w:rsid w:val="007746D2"/>
    <w:rsid w:val="00774A3B"/>
    <w:rsid w:val="00775FAA"/>
    <w:rsid w:val="007763C3"/>
    <w:rsid w:val="00781390"/>
    <w:rsid w:val="00781A26"/>
    <w:rsid w:val="00783DEB"/>
    <w:rsid w:val="00785F62"/>
    <w:rsid w:val="00786A8A"/>
    <w:rsid w:val="00790237"/>
    <w:rsid w:val="007929AD"/>
    <w:rsid w:val="007958EA"/>
    <w:rsid w:val="00795FAA"/>
    <w:rsid w:val="00796CEA"/>
    <w:rsid w:val="007975A3"/>
    <w:rsid w:val="007A022F"/>
    <w:rsid w:val="007A0A11"/>
    <w:rsid w:val="007A1496"/>
    <w:rsid w:val="007A1DA1"/>
    <w:rsid w:val="007A2ACA"/>
    <w:rsid w:val="007A3252"/>
    <w:rsid w:val="007A56A6"/>
    <w:rsid w:val="007A576F"/>
    <w:rsid w:val="007A6E30"/>
    <w:rsid w:val="007B0A06"/>
    <w:rsid w:val="007B0A38"/>
    <w:rsid w:val="007B1D32"/>
    <w:rsid w:val="007B2D4D"/>
    <w:rsid w:val="007B5EDF"/>
    <w:rsid w:val="007B6331"/>
    <w:rsid w:val="007C2420"/>
    <w:rsid w:val="007C2A50"/>
    <w:rsid w:val="007C567E"/>
    <w:rsid w:val="007C744A"/>
    <w:rsid w:val="007D045C"/>
    <w:rsid w:val="007D2FCA"/>
    <w:rsid w:val="007D3242"/>
    <w:rsid w:val="007D3ABB"/>
    <w:rsid w:val="007D4060"/>
    <w:rsid w:val="007D4C3F"/>
    <w:rsid w:val="007E06FE"/>
    <w:rsid w:val="007E0F23"/>
    <w:rsid w:val="007E33A2"/>
    <w:rsid w:val="007E3638"/>
    <w:rsid w:val="007E6B0B"/>
    <w:rsid w:val="007F121E"/>
    <w:rsid w:val="007F293F"/>
    <w:rsid w:val="007F2AD1"/>
    <w:rsid w:val="007F5615"/>
    <w:rsid w:val="007F5CCF"/>
    <w:rsid w:val="007F77E3"/>
    <w:rsid w:val="007F7AB5"/>
    <w:rsid w:val="00800D0A"/>
    <w:rsid w:val="00802374"/>
    <w:rsid w:val="00802CA8"/>
    <w:rsid w:val="008032DA"/>
    <w:rsid w:val="0080513A"/>
    <w:rsid w:val="00805FCD"/>
    <w:rsid w:val="00810D04"/>
    <w:rsid w:val="008140B3"/>
    <w:rsid w:val="008147E2"/>
    <w:rsid w:val="008148EC"/>
    <w:rsid w:val="00815187"/>
    <w:rsid w:val="008155FF"/>
    <w:rsid w:val="00815E1E"/>
    <w:rsid w:val="00816A84"/>
    <w:rsid w:val="00816F1E"/>
    <w:rsid w:val="00817B1E"/>
    <w:rsid w:val="008258A6"/>
    <w:rsid w:val="008268ED"/>
    <w:rsid w:val="00831C3C"/>
    <w:rsid w:val="0083797B"/>
    <w:rsid w:val="00837F6B"/>
    <w:rsid w:val="00851571"/>
    <w:rsid w:val="00853114"/>
    <w:rsid w:val="00857BE2"/>
    <w:rsid w:val="00862510"/>
    <w:rsid w:val="00865663"/>
    <w:rsid w:val="00865F63"/>
    <w:rsid w:val="008663A5"/>
    <w:rsid w:val="0086726F"/>
    <w:rsid w:val="008717DA"/>
    <w:rsid w:val="00875DC9"/>
    <w:rsid w:val="00876C1B"/>
    <w:rsid w:val="008776C8"/>
    <w:rsid w:val="0087773B"/>
    <w:rsid w:val="00877DB9"/>
    <w:rsid w:val="00883808"/>
    <w:rsid w:val="00885BC1"/>
    <w:rsid w:val="008863A7"/>
    <w:rsid w:val="00887F02"/>
    <w:rsid w:val="0089083A"/>
    <w:rsid w:val="00893693"/>
    <w:rsid w:val="0089384E"/>
    <w:rsid w:val="00894005"/>
    <w:rsid w:val="00894530"/>
    <w:rsid w:val="008952D9"/>
    <w:rsid w:val="00895D00"/>
    <w:rsid w:val="00897238"/>
    <w:rsid w:val="008A134C"/>
    <w:rsid w:val="008A287C"/>
    <w:rsid w:val="008A339C"/>
    <w:rsid w:val="008A44CD"/>
    <w:rsid w:val="008A6411"/>
    <w:rsid w:val="008A7102"/>
    <w:rsid w:val="008B218D"/>
    <w:rsid w:val="008B31AD"/>
    <w:rsid w:val="008B341C"/>
    <w:rsid w:val="008B5B84"/>
    <w:rsid w:val="008B66A9"/>
    <w:rsid w:val="008B7360"/>
    <w:rsid w:val="008C0BB5"/>
    <w:rsid w:val="008C1761"/>
    <w:rsid w:val="008C4F9F"/>
    <w:rsid w:val="008C567E"/>
    <w:rsid w:val="008C59C6"/>
    <w:rsid w:val="008C5E0F"/>
    <w:rsid w:val="008C65B2"/>
    <w:rsid w:val="008C6B28"/>
    <w:rsid w:val="008D0D4E"/>
    <w:rsid w:val="008D0E99"/>
    <w:rsid w:val="008D0FAF"/>
    <w:rsid w:val="008D233D"/>
    <w:rsid w:val="008D4959"/>
    <w:rsid w:val="008D6EA9"/>
    <w:rsid w:val="008D79A0"/>
    <w:rsid w:val="008E0150"/>
    <w:rsid w:val="008E0429"/>
    <w:rsid w:val="008E0CD2"/>
    <w:rsid w:val="008E0FB3"/>
    <w:rsid w:val="008E5F6C"/>
    <w:rsid w:val="008E6BEF"/>
    <w:rsid w:val="008F3D54"/>
    <w:rsid w:val="008F46F5"/>
    <w:rsid w:val="008F6130"/>
    <w:rsid w:val="008F654D"/>
    <w:rsid w:val="008F7BDD"/>
    <w:rsid w:val="00900821"/>
    <w:rsid w:val="0090331C"/>
    <w:rsid w:val="0090344B"/>
    <w:rsid w:val="009040AB"/>
    <w:rsid w:val="0090526A"/>
    <w:rsid w:val="00906CE4"/>
    <w:rsid w:val="0090711A"/>
    <w:rsid w:val="0090711D"/>
    <w:rsid w:val="00910869"/>
    <w:rsid w:val="0091416A"/>
    <w:rsid w:val="00917B97"/>
    <w:rsid w:val="00921635"/>
    <w:rsid w:val="00921E71"/>
    <w:rsid w:val="00922481"/>
    <w:rsid w:val="009243C3"/>
    <w:rsid w:val="00924B97"/>
    <w:rsid w:val="009256F5"/>
    <w:rsid w:val="00925F1C"/>
    <w:rsid w:val="00926A5E"/>
    <w:rsid w:val="009276A3"/>
    <w:rsid w:val="00927D7C"/>
    <w:rsid w:val="00927F76"/>
    <w:rsid w:val="0093102C"/>
    <w:rsid w:val="00931234"/>
    <w:rsid w:val="00931CF4"/>
    <w:rsid w:val="00934139"/>
    <w:rsid w:val="00934471"/>
    <w:rsid w:val="0093542A"/>
    <w:rsid w:val="0094131C"/>
    <w:rsid w:val="00941706"/>
    <w:rsid w:val="0095520A"/>
    <w:rsid w:val="00956880"/>
    <w:rsid w:val="00960693"/>
    <w:rsid w:val="00967255"/>
    <w:rsid w:val="00967FEE"/>
    <w:rsid w:val="009715A5"/>
    <w:rsid w:val="009724FC"/>
    <w:rsid w:val="00973EA6"/>
    <w:rsid w:val="0097456F"/>
    <w:rsid w:val="0097541E"/>
    <w:rsid w:val="0097596F"/>
    <w:rsid w:val="0098085B"/>
    <w:rsid w:val="00980935"/>
    <w:rsid w:val="00981D84"/>
    <w:rsid w:val="009822AA"/>
    <w:rsid w:val="00982524"/>
    <w:rsid w:val="009829D9"/>
    <w:rsid w:val="009833CC"/>
    <w:rsid w:val="00986C23"/>
    <w:rsid w:val="00986DEB"/>
    <w:rsid w:val="00987A5D"/>
    <w:rsid w:val="009900F9"/>
    <w:rsid w:val="00991915"/>
    <w:rsid w:val="0099259D"/>
    <w:rsid w:val="0099407F"/>
    <w:rsid w:val="009943EC"/>
    <w:rsid w:val="00995F8E"/>
    <w:rsid w:val="009A0512"/>
    <w:rsid w:val="009A12B3"/>
    <w:rsid w:val="009A1A1B"/>
    <w:rsid w:val="009A310C"/>
    <w:rsid w:val="009A3A86"/>
    <w:rsid w:val="009A4208"/>
    <w:rsid w:val="009A531B"/>
    <w:rsid w:val="009A7730"/>
    <w:rsid w:val="009A7AA0"/>
    <w:rsid w:val="009B0CB9"/>
    <w:rsid w:val="009B0D2E"/>
    <w:rsid w:val="009B1693"/>
    <w:rsid w:val="009B6B72"/>
    <w:rsid w:val="009B6F77"/>
    <w:rsid w:val="009C1A69"/>
    <w:rsid w:val="009C210A"/>
    <w:rsid w:val="009C6C51"/>
    <w:rsid w:val="009C6C52"/>
    <w:rsid w:val="009C6C7B"/>
    <w:rsid w:val="009C793B"/>
    <w:rsid w:val="009D0116"/>
    <w:rsid w:val="009D0548"/>
    <w:rsid w:val="009D0A81"/>
    <w:rsid w:val="009D1543"/>
    <w:rsid w:val="009D22F4"/>
    <w:rsid w:val="009D35B8"/>
    <w:rsid w:val="009D3889"/>
    <w:rsid w:val="009D40C3"/>
    <w:rsid w:val="009D43AD"/>
    <w:rsid w:val="009D5734"/>
    <w:rsid w:val="009E2BE0"/>
    <w:rsid w:val="009E3335"/>
    <w:rsid w:val="009E3587"/>
    <w:rsid w:val="009E42EF"/>
    <w:rsid w:val="009E4A2E"/>
    <w:rsid w:val="009E74AD"/>
    <w:rsid w:val="009F0E22"/>
    <w:rsid w:val="009F26D2"/>
    <w:rsid w:val="009F484B"/>
    <w:rsid w:val="009F4C1F"/>
    <w:rsid w:val="009F5707"/>
    <w:rsid w:val="009F6D37"/>
    <w:rsid w:val="00A039BB"/>
    <w:rsid w:val="00A06465"/>
    <w:rsid w:val="00A10807"/>
    <w:rsid w:val="00A10E40"/>
    <w:rsid w:val="00A125F1"/>
    <w:rsid w:val="00A12F05"/>
    <w:rsid w:val="00A134A6"/>
    <w:rsid w:val="00A14108"/>
    <w:rsid w:val="00A176E4"/>
    <w:rsid w:val="00A17A47"/>
    <w:rsid w:val="00A17C57"/>
    <w:rsid w:val="00A220FB"/>
    <w:rsid w:val="00A225E1"/>
    <w:rsid w:val="00A238B2"/>
    <w:rsid w:val="00A25DF6"/>
    <w:rsid w:val="00A26B70"/>
    <w:rsid w:val="00A30A86"/>
    <w:rsid w:val="00A30F32"/>
    <w:rsid w:val="00A31366"/>
    <w:rsid w:val="00A31B51"/>
    <w:rsid w:val="00A31D22"/>
    <w:rsid w:val="00A33394"/>
    <w:rsid w:val="00A33F03"/>
    <w:rsid w:val="00A34854"/>
    <w:rsid w:val="00A356A5"/>
    <w:rsid w:val="00A356A8"/>
    <w:rsid w:val="00A41461"/>
    <w:rsid w:val="00A4300D"/>
    <w:rsid w:val="00A44E01"/>
    <w:rsid w:val="00A4527C"/>
    <w:rsid w:val="00A46BD9"/>
    <w:rsid w:val="00A5185B"/>
    <w:rsid w:val="00A5255D"/>
    <w:rsid w:val="00A563B8"/>
    <w:rsid w:val="00A57CDF"/>
    <w:rsid w:val="00A600E3"/>
    <w:rsid w:val="00A61FD6"/>
    <w:rsid w:val="00A6281D"/>
    <w:rsid w:val="00A63894"/>
    <w:rsid w:val="00A65486"/>
    <w:rsid w:val="00A654B1"/>
    <w:rsid w:val="00A702B3"/>
    <w:rsid w:val="00A71318"/>
    <w:rsid w:val="00A713EA"/>
    <w:rsid w:val="00A75DBE"/>
    <w:rsid w:val="00A75FE5"/>
    <w:rsid w:val="00A77790"/>
    <w:rsid w:val="00A82A2E"/>
    <w:rsid w:val="00A82FBC"/>
    <w:rsid w:val="00A83F4A"/>
    <w:rsid w:val="00A84379"/>
    <w:rsid w:val="00A849D1"/>
    <w:rsid w:val="00A84FD1"/>
    <w:rsid w:val="00A85240"/>
    <w:rsid w:val="00A864B2"/>
    <w:rsid w:val="00A877D8"/>
    <w:rsid w:val="00A87C88"/>
    <w:rsid w:val="00A91E5B"/>
    <w:rsid w:val="00A9248E"/>
    <w:rsid w:val="00A92936"/>
    <w:rsid w:val="00A94290"/>
    <w:rsid w:val="00A942CD"/>
    <w:rsid w:val="00A9606C"/>
    <w:rsid w:val="00A9669C"/>
    <w:rsid w:val="00A9694B"/>
    <w:rsid w:val="00AA1075"/>
    <w:rsid w:val="00AA39DE"/>
    <w:rsid w:val="00AA3ED2"/>
    <w:rsid w:val="00AA59D0"/>
    <w:rsid w:val="00AB0BCE"/>
    <w:rsid w:val="00AB2038"/>
    <w:rsid w:val="00AB2EFA"/>
    <w:rsid w:val="00AB4B94"/>
    <w:rsid w:val="00AB5782"/>
    <w:rsid w:val="00AB6CE8"/>
    <w:rsid w:val="00AB736B"/>
    <w:rsid w:val="00AB7E9A"/>
    <w:rsid w:val="00AC1079"/>
    <w:rsid w:val="00AC1332"/>
    <w:rsid w:val="00AC150B"/>
    <w:rsid w:val="00AC37D9"/>
    <w:rsid w:val="00AC3B50"/>
    <w:rsid w:val="00AC4400"/>
    <w:rsid w:val="00AD098C"/>
    <w:rsid w:val="00AD1D48"/>
    <w:rsid w:val="00AD2D29"/>
    <w:rsid w:val="00AD4551"/>
    <w:rsid w:val="00AD5853"/>
    <w:rsid w:val="00AD6C01"/>
    <w:rsid w:val="00AE2464"/>
    <w:rsid w:val="00AE4E3A"/>
    <w:rsid w:val="00AE6F60"/>
    <w:rsid w:val="00AE7BF5"/>
    <w:rsid w:val="00AF2319"/>
    <w:rsid w:val="00AF2A3A"/>
    <w:rsid w:val="00AF66CA"/>
    <w:rsid w:val="00AF7EB6"/>
    <w:rsid w:val="00B00F58"/>
    <w:rsid w:val="00B019B4"/>
    <w:rsid w:val="00B01FC6"/>
    <w:rsid w:val="00B02521"/>
    <w:rsid w:val="00B02CDE"/>
    <w:rsid w:val="00B033F9"/>
    <w:rsid w:val="00B038A3"/>
    <w:rsid w:val="00B05025"/>
    <w:rsid w:val="00B07B35"/>
    <w:rsid w:val="00B137B2"/>
    <w:rsid w:val="00B13F19"/>
    <w:rsid w:val="00B1642B"/>
    <w:rsid w:val="00B17220"/>
    <w:rsid w:val="00B230EC"/>
    <w:rsid w:val="00B2500D"/>
    <w:rsid w:val="00B265C1"/>
    <w:rsid w:val="00B278C0"/>
    <w:rsid w:val="00B27A62"/>
    <w:rsid w:val="00B32CCC"/>
    <w:rsid w:val="00B32CDD"/>
    <w:rsid w:val="00B32D98"/>
    <w:rsid w:val="00B33044"/>
    <w:rsid w:val="00B332E7"/>
    <w:rsid w:val="00B34A24"/>
    <w:rsid w:val="00B34A61"/>
    <w:rsid w:val="00B34AFF"/>
    <w:rsid w:val="00B42650"/>
    <w:rsid w:val="00B431CA"/>
    <w:rsid w:val="00B43B24"/>
    <w:rsid w:val="00B43D06"/>
    <w:rsid w:val="00B453F9"/>
    <w:rsid w:val="00B468F5"/>
    <w:rsid w:val="00B47A98"/>
    <w:rsid w:val="00B512EE"/>
    <w:rsid w:val="00B51D99"/>
    <w:rsid w:val="00B52736"/>
    <w:rsid w:val="00B57248"/>
    <w:rsid w:val="00B6059F"/>
    <w:rsid w:val="00B60807"/>
    <w:rsid w:val="00B60D66"/>
    <w:rsid w:val="00B61B17"/>
    <w:rsid w:val="00B61DA2"/>
    <w:rsid w:val="00B62DE7"/>
    <w:rsid w:val="00B651FD"/>
    <w:rsid w:val="00B66063"/>
    <w:rsid w:val="00B6696D"/>
    <w:rsid w:val="00B671F8"/>
    <w:rsid w:val="00B7038C"/>
    <w:rsid w:val="00B706A5"/>
    <w:rsid w:val="00B71006"/>
    <w:rsid w:val="00B714DB"/>
    <w:rsid w:val="00B72451"/>
    <w:rsid w:val="00B72DB6"/>
    <w:rsid w:val="00B74BE8"/>
    <w:rsid w:val="00B752AD"/>
    <w:rsid w:val="00B804AE"/>
    <w:rsid w:val="00B83857"/>
    <w:rsid w:val="00B83E7D"/>
    <w:rsid w:val="00B83FE0"/>
    <w:rsid w:val="00B86E1B"/>
    <w:rsid w:val="00B870DC"/>
    <w:rsid w:val="00B87230"/>
    <w:rsid w:val="00B91147"/>
    <w:rsid w:val="00B926E4"/>
    <w:rsid w:val="00B92A29"/>
    <w:rsid w:val="00B938FC"/>
    <w:rsid w:val="00B94696"/>
    <w:rsid w:val="00B96494"/>
    <w:rsid w:val="00B96BFF"/>
    <w:rsid w:val="00BA1FA7"/>
    <w:rsid w:val="00BA4372"/>
    <w:rsid w:val="00BA7D25"/>
    <w:rsid w:val="00BA7FE1"/>
    <w:rsid w:val="00BB0933"/>
    <w:rsid w:val="00BB0F7B"/>
    <w:rsid w:val="00BB13AD"/>
    <w:rsid w:val="00BB1D55"/>
    <w:rsid w:val="00BB36B2"/>
    <w:rsid w:val="00BB37D4"/>
    <w:rsid w:val="00BB4271"/>
    <w:rsid w:val="00BB5EA7"/>
    <w:rsid w:val="00BB5EEF"/>
    <w:rsid w:val="00BB6ED8"/>
    <w:rsid w:val="00BB6F26"/>
    <w:rsid w:val="00BC09A3"/>
    <w:rsid w:val="00BC09CD"/>
    <w:rsid w:val="00BC0C25"/>
    <w:rsid w:val="00BC0F30"/>
    <w:rsid w:val="00BC27E4"/>
    <w:rsid w:val="00BC32DB"/>
    <w:rsid w:val="00BC3304"/>
    <w:rsid w:val="00BC3778"/>
    <w:rsid w:val="00BC6A46"/>
    <w:rsid w:val="00BD0086"/>
    <w:rsid w:val="00BD0E06"/>
    <w:rsid w:val="00BD2F2C"/>
    <w:rsid w:val="00BD5E88"/>
    <w:rsid w:val="00BD6BB3"/>
    <w:rsid w:val="00BD7264"/>
    <w:rsid w:val="00BE1654"/>
    <w:rsid w:val="00BE24F1"/>
    <w:rsid w:val="00BE3A13"/>
    <w:rsid w:val="00BE3C06"/>
    <w:rsid w:val="00BE402F"/>
    <w:rsid w:val="00BE508F"/>
    <w:rsid w:val="00BE634D"/>
    <w:rsid w:val="00BE658A"/>
    <w:rsid w:val="00BF16C7"/>
    <w:rsid w:val="00BF2356"/>
    <w:rsid w:val="00C00436"/>
    <w:rsid w:val="00C00689"/>
    <w:rsid w:val="00C011ED"/>
    <w:rsid w:val="00C014DB"/>
    <w:rsid w:val="00C0453B"/>
    <w:rsid w:val="00C0488D"/>
    <w:rsid w:val="00C0505A"/>
    <w:rsid w:val="00C07E30"/>
    <w:rsid w:val="00C108C7"/>
    <w:rsid w:val="00C11239"/>
    <w:rsid w:val="00C118D3"/>
    <w:rsid w:val="00C12070"/>
    <w:rsid w:val="00C14B2F"/>
    <w:rsid w:val="00C15604"/>
    <w:rsid w:val="00C15EFC"/>
    <w:rsid w:val="00C17E57"/>
    <w:rsid w:val="00C20B22"/>
    <w:rsid w:val="00C242D1"/>
    <w:rsid w:val="00C26A07"/>
    <w:rsid w:val="00C303F8"/>
    <w:rsid w:val="00C312F3"/>
    <w:rsid w:val="00C31982"/>
    <w:rsid w:val="00C323A6"/>
    <w:rsid w:val="00C324FE"/>
    <w:rsid w:val="00C3279D"/>
    <w:rsid w:val="00C341B5"/>
    <w:rsid w:val="00C34B9F"/>
    <w:rsid w:val="00C35E67"/>
    <w:rsid w:val="00C36490"/>
    <w:rsid w:val="00C40984"/>
    <w:rsid w:val="00C4268F"/>
    <w:rsid w:val="00C45CF2"/>
    <w:rsid w:val="00C46AAC"/>
    <w:rsid w:val="00C47423"/>
    <w:rsid w:val="00C47CB8"/>
    <w:rsid w:val="00C5048C"/>
    <w:rsid w:val="00C51AA1"/>
    <w:rsid w:val="00C51D93"/>
    <w:rsid w:val="00C52D55"/>
    <w:rsid w:val="00C5782E"/>
    <w:rsid w:val="00C5788C"/>
    <w:rsid w:val="00C61BD0"/>
    <w:rsid w:val="00C61EAD"/>
    <w:rsid w:val="00C642FE"/>
    <w:rsid w:val="00C65B9E"/>
    <w:rsid w:val="00C664A8"/>
    <w:rsid w:val="00C70283"/>
    <w:rsid w:val="00C70875"/>
    <w:rsid w:val="00C70EA1"/>
    <w:rsid w:val="00C70EBA"/>
    <w:rsid w:val="00C71463"/>
    <w:rsid w:val="00C71F15"/>
    <w:rsid w:val="00C75874"/>
    <w:rsid w:val="00C759EB"/>
    <w:rsid w:val="00C75B2D"/>
    <w:rsid w:val="00C7611F"/>
    <w:rsid w:val="00C77FB2"/>
    <w:rsid w:val="00C80AD7"/>
    <w:rsid w:val="00C81B95"/>
    <w:rsid w:val="00C82262"/>
    <w:rsid w:val="00C830AE"/>
    <w:rsid w:val="00C864CE"/>
    <w:rsid w:val="00C86947"/>
    <w:rsid w:val="00C90B5D"/>
    <w:rsid w:val="00C921C5"/>
    <w:rsid w:val="00C9280F"/>
    <w:rsid w:val="00C93833"/>
    <w:rsid w:val="00C950B6"/>
    <w:rsid w:val="00C95A75"/>
    <w:rsid w:val="00C95B36"/>
    <w:rsid w:val="00C9763C"/>
    <w:rsid w:val="00CA1098"/>
    <w:rsid w:val="00CA1780"/>
    <w:rsid w:val="00CA1839"/>
    <w:rsid w:val="00CA1D24"/>
    <w:rsid w:val="00CA2181"/>
    <w:rsid w:val="00CA2F87"/>
    <w:rsid w:val="00CA3ACE"/>
    <w:rsid w:val="00CA5F83"/>
    <w:rsid w:val="00CA7ADC"/>
    <w:rsid w:val="00CB0630"/>
    <w:rsid w:val="00CB1A90"/>
    <w:rsid w:val="00CB2F49"/>
    <w:rsid w:val="00CB6BA1"/>
    <w:rsid w:val="00CC0C79"/>
    <w:rsid w:val="00CC0D7D"/>
    <w:rsid w:val="00CC1E4D"/>
    <w:rsid w:val="00CC2B42"/>
    <w:rsid w:val="00CC2CAB"/>
    <w:rsid w:val="00CC33A1"/>
    <w:rsid w:val="00CC4166"/>
    <w:rsid w:val="00CC6FC0"/>
    <w:rsid w:val="00CD0B47"/>
    <w:rsid w:val="00CD0EFF"/>
    <w:rsid w:val="00CD12F2"/>
    <w:rsid w:val="00CD26A3"/>
    <w:rsid w:val="00CD4EF1"/>
    <w:rsid w:val="00CD51AA"/>
    <w:rsid w:val="00CD56FB"/>
    <w:rsid w:val="00CE0BA1"/>
    <w:rsid w:val="00CE1760"/>
    <w:rsid w:val="00CE37D5"/>
    <w:rsid w:val="00CE3BE8"/>
    <w:rsid w:val="00CE3F0A"/>
    <w:rsid w:val="00CE406A"/>
    <w:rsid w:val="00CE4129"/>
    <w:rsid w:val="00CE58C7"/>
    <w:rsid w:val="00CE63C1"/>
    <w:rsid w:val="00CF1F16"/>
    <w:rsid w:val="00CF1FB4"/>
    <w:rsid w:val="00CF58EF"/>
    <w:rsid w:val="00CF5EA1"/>
    <w:rsid w:val="00D00E62"/>
    <w:rsid w:val="00D03F17"/>
    <w:rsid w:val="00D04949"/>
    <w:rsid w:val="00D04E2F"/>
    <w:rsid w:val="00D05C24"/>
    <w:rsid w:val="00D05FBA"/>
    <w:rsid w:val="00D06D2B"/>
    <w:rsid w:val="00D07D68"/>
    <w:rsid w:val="00D1513C"/>
    <w:rsid w:val="00D17D52"/>
    <w:rsid w:val="00D17F5F"/>
    <w:rsid w:val="00D2052D"/>
    <w:rsid w:val="00D20BB0"/>
    <w:rsid w:val="00D22A5E"/>
    <w:rsid w:val="00D26876"/>
    <w:rsid w:val="00D26B2E"/>
    <w:rsid w:val="00D271AC"/>
    <w:rsid w:val="00D278BE"/>
    <w:rsid w:val="00D30483"/>
    <w:rsid w:val="00D30CE3"/>
    <w:rsid w:val="00D357C5"/>
    <w:rsid w:val="00D357E1"/>
    <w:rsid w:val="00D36176"/>
    <w:rsid w:val="00D370ED"/>
    <w:rsid w:val="00D374E1"/>
    <w:rsid w:val="00D37F2D"/>
    <w:rsid w:val="00D37F82"/>
    <w:rsid w:val="00D410DB"/>
    <w:rsid w:val="00D4231B"/>
    <w:rsid w:val="00D447A7"/>
    <w:rsid w:val="00D45787"/>
    <w:rsid w:val="00D463BF"/>
    <w:rsid w:val="00D47D1D"/>
    <w:rsid w:val="00D5291F"/>
    <w:rsid w:val="00D533A0"/>
    <w:rsid w:val="00D601FD"/>
    <w:rsid w:val="00D60F8C"/>
    <w:rsid w:val="00D62132"/>
    <w:rsid w:val="00D6465D"/>
    <w:rsid w:val="00D649E7"/>
    <w:rsid w:val="00D659AC"/>
    <w:rsid w:val="00D659E8"/>
    <w:rsid w:val="00D666DB"/>
    <w:rsid w:val="00D71875"/>
    <w:rsid w:val="00D718E7"/>
    <w:rsid w:val="00D7255B"/>
    <w:rsid w:val="00D73388"/>
    <w:rsid w:val="00D7604F"/>
    <w:rsid w:val="00D7676E"/>
    <w:rsid w:val="00D80890"/>
    <w:rsid w:val="00D80C60"/>
    <w:rsid w:val="00D80F5E"/>
    <w:rsid w:val="00D8164F"/>
    <w:rsid w:val="00D848E5"/>
    <w:rsid w:val="00D86AD9"/>
    <w:rsid w:val="00D86AF7"/>
    <w:rsid w:val="00D873C0"/>
    <w:rsid w:val="00D906B1"/>
    <w:rsid w:val="00D92CF3"/>
    <w:rsid w:val="00D93076"/>
    <w:rsid w:val="00D96D38"/>
    <w:rsid w:val="00D9722F"/>
    <w:rsid w:val="00D9736B"/>
    <w:rsid w:val="00D973EB"/>
    <w:rsid w:val="00DA0988"/>
    <w:rsid w:val="00DA1855"/>
    <w:rsid w:val="00DA4A5A"/>
    <w:rsid w:val="00DA5714"/>
    <w:rsid w:val="00DA58A3"/>
    <w:rsid w:val="00DA5F8C"/>
    <w:rsid w:val="00DA6048"/>
    <w:rsid w:val="00DA6CE8"/>
    <w:rsid w:val="00DA79A8"/>
    <w:rsid w:val="00DA7F0C"/>
    <w:rsid w:val="00DB04BB"/>
    <w:rsid w:val="00DB0E16"/>
    <w:rsid w:val="00DB10CE"/>
    <w:rsid w:val="00DB141C"/>
    <w:rsid w:val="00DB2349"/>
    <w:rsid w:val="00DB2464"/>
    <w:rsid w:val="00DB30FA"/>
    <w:rsid w:val="00DB4D3B"/>
    <w:rsid w:val="00DB4E4F"/>
    <w:rsid w:val="00DB51D9"/>
    <w:rsid w:val="00DB70D5"/>
    <w:rsid w:val="00DB7293"/>
    <w:rsid w:val="00DC022B"/>
    <w:rsid w:val="00DC04A7"/>
    <w:rsid w:val="00DC0CB1"/>
    <w:rsid w:val="00DC0FA5"/>
    <w:rsid w:val="00DC2523"/>
    <w:rsid w:val="00DC668E"/>
    <w:rsid w:val="00DC7018"/>
    <w:rsid w:val="00DC730E"/>
    <w:rsid w:val="00DC74CA"/>
    <w:rsid w:val="00DD0C1C"/>
    <w:rsid w:val="00DD3323"/>
    <w:rsid w:val="00DD33FE"/>
    <w:rsid w:val="00DE2B2A"/>
    <w:rsid w:val="00DE3547"/>
    <w:rsid w:val="00DE56EA"/>
    <w:rsid w:val="00DE68A0"/>
    <w:rsid w:val="00DF1F46"/>
    <w:rsid w:val="00DF228A"/>
    <w:rsid w:val="00DF291D"/>
    <w:rsid w:val="00DF2F53"/>
    <w:rsid w:val="00DF329F"/>
    <w:rsid w:val="00DF443B"/>
    <w:rsid w:val="00DF44E5"/>
    <w:rsid w:val="00E00ED2"/>
    <w:rsid w:val="00E01802"/>
    <w:rsid w:val="00E045AC"/>
    <w:rsid w:val="00E059F8"/>
    <w:rsid w:val="00E11836"/>
    <w:rsid w:val="00E12590"/>
    <w:rsid w:val="00E12CAE"/>
    <w:rsid w:val="00E1558D"/>
    <w:rsid w:val="00E166BC"/>
    <w:rsid w:val="00E2030A"/>
    <w:rsid w:val="00E21350"/>
    <w:rsid w:val="00E21500"/>
    <w:rsid w:val="00E21BF5"/>
    <w:rsid w:val="00E2231F"/>
    <w:rsid w:val="00E22459"/>
    <w:rsid w:val="00E258B8"/>
    <w:rsid w:val="00E26481"/>
    <w:rsid w:val="00E2657B"/>
    <w:rsid w:val="00E26845"/>
    <w:rsid w:val="00E305E4"/>
    <w:rsid w:val="00E30A88"/>
    <w:rsid w:val="00E327AA"/>
    <w:rsid w:val="00E3349B"/>
    <w:rsid w:val="00E33A83"/>
    <w:rsid w:val="00E34A27"/>
    <w:rsid w:val="00E36278"/>
    <w:rsid w:val="00E40847"/>
    <w:rsid w:val="00E44AC0"/>
    <w:rsid w:val="00E44D02"/>
    <w:rsid w:val="00E50831"/>
    <w:rsid w:val="00E50B4C"/>
    <w:rsid w:val="00E52329"/>
    <w:rsid w:val="00E53724"/>
    <w:rsid w:val="00E544BF"/>
    <w:rsid w:val="00E55D8F"/>
    <w:rsid w:val="00E56587"/>
    <w:rsid w:val="00E57F93"/>
    <w:rsid w:val="00E6030C"/>
    <w:rsid w:val="00E60E4B"/>
    <w:rsid w:val="00E6136F"/>
    <w:rsid w:val="00E6361F"/>
    <w:rsid w:val="00E67519"/>
    <w:rsid w:val="00E67DBC"/>
    <w:rsid w:val="00E7023E"/>
    <w:rsid w:val="00E71649"/>
    <w:rsid w:val="00E71F5A"/>
    <w:rsid w:val="00E73259"/>
    <w:rsid w:val="00E73778"/>
    <w:rsid w:val="00E74906"/>
    <w:rsid w:val="00E76811"/>
    <w:rsid w:val="00E804D2"/>
    <w:rsid w:val="00E8184E"/>
    <w:rsid w:val="00E8294E"/>
    <w:rsid w:val="00E83004"/>
    <w:rsid w:val="00E86173"/>
    <w:rsid w:val="00E90DE2"/>
    <w:rsid w:val="00E90F54"/>
    <w:rsid w:val="00E91225"/>
    <w:rsid w:val="00E915C7"/>
    <w:rsid w:val="00E92439"/>
    <w:rsid w:val="00E965E2"/>
    <w:rsid w:val="00E96C69"/>
    <w:rsid w:val="00E970CB"/>
    <w:rsid w:val="00E97C4C"/>
    <w:rsid w:val="00EA0615"/>
    <w:rsid w:val="00EA0B53"/>
    <w:rsid w:val="00EA16BA"/>
    <w:rsid w:val="00EA1924"/>
    <w:rsid w:val="00EA4290"/>
    <w:rsid w:val="00EA59A3"/>
    <w:rsid w:val="00EB19CA"/>
    <w:rsid w:val="00EB4DC5"/>
    <w:rsid w:val="00EB74DB"/>
    <w:rsid w:val="00EC10C1"/>
    <w:rsid w:val="00EC27B4"/>
    <w:rsid w:val="00EC27BD"/>
    <w:rsid w:val="00EC4885"/>
    <w:rsid w:val="00EC6690"/>
    <w:rsid w:val="00EC6B5F"/>
    <w:rsid w:val="00EC7442"/>
    <w:rsid w:val="00ED0AC8"/>
    <w:rsid w:val="00ED1839"/>
    <w:rsid w:val="00ED2BEC"/>
    <w:rsid w:val="00ED6FED"/>
    <w:rsid w:val="00ED70BE"/>
    <w:rsid w:val="00EE1A1F"/>
    <w:rsid w:val="00EE1C95"/>
    <w:rsid w:val="00EE1E2A"/>
    <w:rsid w:val="00EE1F18"/>
    <w:rsid w:val="00EE22BB"/>
    <w:rsid w:val="00EE44DD"/>
    <w:rsid w:val="00EE54D7"/>
    <w:rsid w:val="00EE5A7D"/>
    <w:rsid w:val="00EE620B"/>
    <w:rsid w:val="00EE6551"/>
    <w:rsid w:val="00EE66C5"/>
    <w:rsid w:val="00EE686C"/>
    <w:rsid w:val="00EE760F"/>
    <w:rsid w:val="00EF0EAC"/>
    <w:rsid w:val="00EF22F9"/>
    <w:rsid w:val="00EF254B"/>
    <w:rsid w:val="00EF33A6"/>
    <w:rsid w:val="00EF43E7"/>
    <w:rsid w:val="00EF545D"/>
    <w:rsid w:val="00EF60DC"/>
    <w:rsid w:val="00EF6621"/>
    <w:rsid w:val="00F02E1B"/>
    <w:rsid w:val="00F049A6"/>
    <w:rsid w:val="00F0619A"/>
    <w:rsid w:val="00F061D0"/>
    <w:rsid w:val="00F06A4B"/>
    <w:rsid w:val="00F10496"/>
    <w:rsid w:val="00F125A2"/>
    <w:rsid w:val="00F125AB"/>
    <w:rsid w:val="00F12C15"/>
    <w:rsid w:val="00F16CBF"/>
    <w:rsid w:val="00F206CB"/>
    <w:rsid w:val="00F2229B"/>
    <w:rsid w:val="00F22C88"/>
    <w:rsid w:val="00F24513"/>
    <w:rsid w:val="00F2502E"/>
    <w:rsid w:val="00F25CAC"/>
    <w:rsid w:val="00F25D2E"/>
    <w:rsid w:val="00F26A7F"/>
    <w:rsid w:val="00F26CD3"/>
    <w:rsid w:val="00F32847"/>
    <w:rsid w:val="00F32A42"/>
    <w:rsid w:val="00F32E0E"/>
    <w:rsid w:val="00F3366B"/>
    <w:rsid w:val="00F33C9F"/>
    <w:rsid w:val="00F36506"/>
    <w:rsid w:val="00F36E1B"/>
    <w:rsid w:val="00F37949"/>
    <w:rsid w:val="00F40C50"/>
    <w:rsid w:val="00F40F6B"/>
    <w:rsid w:val="00F418A5"/>
    <w:rsid w:val="00F44D39"/>
    <w:rsid w:val="00F45B8A"/>
    <w:rsid w:val="00F45DC8"/>
    <w:rsid w:val="00F45EF2"/>
    <w:rsid w:val="00F46A4C"/>
    <w:rsid w:val="00F47A85"/>
    <w:rsid w:val="00F53BF9"/>
    <w:rsid w:val="00F54001"/>
    <w:rsid w:val="00F546AA"/>
    <w:rsid w:val="00F55CB3"/>
    <w:rsid w:val="00F568D3"/>
    <w:rsid w:val="00F56E5F"/>
    <w:rsid w:val="00F60759"/>
    <w:rsid w:val="00F61A70"/>
    <w:rsid w:val="00F63DDC"/>
    <w:rsid w:val="00F66FF4"/>
    <w:rsid w:val="00F67D5A"/>
    <w:rsid w:val="00F7110F"/>
    <w:rsid w:val="00F73CFC"/>
    <w:rsid w:val="00F80C51"/>
    <w:rsid w:val="00F80D4E"/>
    <w:rsid w:val="00F825A7"/>
    <w:rsid w:val="00F83874"/>
    <w:rsid w:val="00F84DA8"/>
    <w:rsid w:val="00F855EB"/>
    <w:rsid w:val="00F858C2"/>
    <w:rsid w:val="00F87674"/>
    <w:rsid w:val="00F92578"/>
    <w:rsid w:val="00F951CC"/>
    <w:rsid w:val="00FA059E"/>
    <w:rsid w:val="00FA1027"/>
    <w:rsid w:val="00FA2544"/>
    <w:rsid w:val="00FA27D2"/>
    <w:rsid w:val="00FA2CE5"/>
    <w:rsid w:val="00FA38FD"/>
    <w:rsid w:val="00FA4237"/>
    <w:rsid w:val="00FA45ED"/>
    <w:rsid w:val="00FA4A4A"/>
    <w:rsid w:val="00FA4F54"/>
    <w:rsid w:val="00FA790C"/>
    <w:rsid w:val="00FA7FCD"/>
    <w:rsid w:val="00FB26C7"/>
    <w:rsid w:val="00FB4B63"/>
    <w:rsid w:val="00FB4E42"/>
    <w:rsid w:val="00FB4F61"/>
    <w:rsid w:val="00FB5B75"/>
    <w:rsid w:val="00FB607A"/>
    <w:rsid w:val="00FB6CA4"/>
    <w:rsid w:val="00FB7F95"/>
    <w:rsid w:val="00FC01D5"/>
    <w:rsid w:val="00FC0739"/>
    <w:rsid w:val="00FC170D"/>
    <w:rsid w:val="00FC2D60"/>
    <w:rsid w:val="00FC3570"/>
    <w:rsid w:val="00FC3FA6"/>
    <w:rsid w:val="00FC449E"/>
    <w:rsid w:val="00FC64C5"/>
    <w:rsid w:val="00FD01C0"/>
    <w:rsid w:val="00FD0C57"/>
    <w:rsid w:val="00FD63AB"/>
    <w:rsid w:val="00FD6D25"/>
    <w:rsid w:val="00FD6ECC"/>
    <w:rsid w:val="00FE17D0"/>
    <w:rsid w:val="00FE3877"/>
    <w:rsid w:val="00FE3A4C"/>
    <w:rsid w:val="00FE452E"/>
    <w:rsid w:val="00FE50A4"/>
    <w:rsid w:val="00FF13FA"/>
    <w:rsid w:val="00FF27DD"/>
    <w:rsid w:val="00FF30D7"/>
    <w:rsid w:val="00FF6531"/>
    <w:rsid w:val="00FF69B1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2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1FA7"/>
    <w:rPr>
      <w:color w:val="0000FF"/>
      <w:u w:val="single"/>
    </w:rPr>
  </w:style>
  <w:style w:type="paragraph" w:customStyle="1" w:styleId="ConsPlusCell">
    <w:name w:val="ConsPlusCell"/>
    <w:uiPriority w:val="99"/>
    <w:rsid w:val="00A563B8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1">
    <w:name w:val="Знак1"/>
    <w:basedOn w:val="Normal"/>
    <w:uiPriority w:val="99"/>
    <w:rsid w:val="00D3617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rsid w:val="006A11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CD26A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6C2D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  <w:rsid w:val="00CD26A3"/>
  </w:style>
  <w:style w:type="paragraph" w:customStyle="1" w:styleId="ConsNonformat">
    <w:name w:val="ConsNonformat"/>
    <w:uiPriority w:val="99"/>
    <w:rsid w:val="00D601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601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Без интервала1"/>
    <w:link w:val="NoSpacingChar"/>
    <w:uiPriority w:val="99"/>
    <w:rsid w:val="00203935"/>
    <w:rPr>
      <w:rFonts w:ascii="Calibri" w:hAnsi="Calibri" w:cs="Calibri"/>
      <w:sz w:val="28"/>
      <w:szCs w:val="28"/>
    </w:rPr>
  </w:style>
  <w:style w:type="character" w:customStyle="1" w:styleId="NoSpacingChar">
    <w:name w:val="No Spacing Char"/>
    <w:basedOn w:val="DefaultParagraphFont"/>
    <w:link w:val="10"/>
    <w:uiPriority w:val="99"/>
    <w:locked/>
    <w:rsid w:val="00203935"/>
    <w:rPr>
      <w:rFonts w:ascii="Calibri" w:hAnsi="Calibri" w:cs="Calibri"/>
      <w:sz w:val="28"/>
      <w:szCs w:val="28"/>
      <w:lang w:val="ru-RU" w:eastAsia="ru-RU"/>
    </w:rPr>
  </w:style>
  <w:style w:type="paragraph" w:styleId="NoSpacing">
    <w:name w:val="No Spacing"/>
    <w:uiPriority w:val="99"/>
    <w:qFormat/>
    <w:rsid w:val="00203935"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D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6C2D"/>
    <w:rPr>
      <w:sz w:val="2"/>
      <w:szCs w:val="2"/>
      <w:lang w:eastAsia="en-US"/>
    </w:rPr>
  </w:style>
  <w:style w:type="paragraph" w:customStyle="1" w:styleId="ConsPlusTitle">
    <w:name w:val="ConsPlusTitle"/>
    <w:uiPriority w:val="99"/>
    <w:rsid w:val="00D906B1"/>
    <w:pPr>
      <w:autoSpaceDE w:val="0"/>
      <w:autoSpaceDN w:val="0"/>
      <w:adjustRightInd w:val="0"/>
    </w:pPr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FE5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Normal"/>
    <w:uiPriority w:val="99"/>
    <w:rsid w:val="00CD12F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747</TotalTime>
  <Pages>7</Pages>
  <Words>1457</Words>
  <Characters>8311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2014-02-07T05:28:00Z</cp:lastPrinted>
  <dcterms:created xsi:type="dcterms:W3CDTF">2013-10-23T12:41:00Z</dcterms:created>
  <dcterms:modified xsi:type="dcterms:W3CDTF">2014-04-01T12:20:00Z</dcterms:modified>
</cp:coreProperties>
</file>